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E3DE" w14:textId="0BC37892" w:rsidR="00FA3565" w:rsidRDefault="00C96D84" w:rsidP="00C96D84">
      <w:pPr>
        <w:jc w:val="center"/>
      </w:pPr>
      <w:r w:rsidRPr="007E0D0C">
        <w:rPr>
          <w:rFonts w:cs="Arial"/>
          <w:b/>
          <w:bCs/>
          <w:sz w:val="32"/>
          <w:szCs w:val="32"/>
        </w:rPr>
        <w:t xml:space="preserve">RASPORED I LOKACIJE MOBILNOG RECIKLAŽOG DVORIŠTA ZA </w:t>
      </w:r>
      <w:r>
        <w:rPr>
          <w:rFonts w:cs="Arial"/>
          <w:b/>
          <w:bCs/>
          <w:sz w:val="32"/>
          <w:szCs w:val="32"/>
        </w:rPr>
        <w:t xml:space="preserve">MJESEC </w:t>
      </w:r>
      <w:r w:rsidRPr="007E0D0C">
        <w:rPr>
          <w:rFonts w:cs="Arial"/>
          <w:b/>
          <w:bCs/>
          <w:sz w:val="32"/>
          <w:szCs w:val="32"/>
        </w:rPr>
        <w:t>SVIBANJ 202</w:t>
      </w:r>
      <w:r>
        <w:rPr>
          <w:rFonts w:cs="Arial"/>
          <w:b/>
          <w:bCs/>
          <w:sz w:val="32"/>
          <w:szCs w:val="32"/>
        </w:rPr>
        <w:t>2</w:t>
      </w:r>
      <w:r w:rsidRPr="007E0D0C">
        <w:rPr>
          <w:rFonts w:cs="Arial"/>
          <w:b/>
          <w:bCs/>
          <w:sz w:val="32"/>
          <w:szCs w:val="32"/>
        </w:rPr>
        <w:t>. GODINE</w:t>
      </w:r>
    </w:p>
    <w:tbl>
      <w:tblPr>
        <w:tblStyle w:val="Obinatablica21"/>
        <w:tblpPr w:leftFromText="180" w:rightFromText="180" w:vertAnchor="text" w:horzAnchor="margin" w:tblpXSpec="center" w:tblpY="122"/>
        <w:tblW w:w="85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3544"/>
        <w:gridCol w:w="2410"/>
        <w:gridCol w:w="2627"/>
      </w:tblGrid>
      <w:tr w:rsidR="00C96D84" w:rsidRPr="00C96D84" w14:paraId="6B1700C6" w14:textId="77777777" w:rsidTr="00A53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37380776" w14:textId="77777777" w:rsidR="00C96D84" w:rsidRPr="00C96D84" w:rsidRDefault="00C96D84" w:rsidP="00A53C4F">
            <w:pPr>
              <w:ind w:left="34"/>
              <w:jc w:val="center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MJESNI ODBOR - NASELJE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14:paraId="7B82FC53" w14:textId="77777777" w:rsidR="00C96D84" w:rsidRPr="00C96D84" w:rsidRDefault="00C96D84" w:rsidP="00A53C4F">
            <w:pPr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I. ODVOZ</w:t>
            </w:r>
          </w:p>
        </w:tc>
      </w:tr>
      <w:tr w:rsidR="00C96D84" w:rsidRPr="00C96D84" w14:paraId="0A747EEF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6C85993F" w14:textId="77777777" w:rsidR="00C96D84" w:rsidRPr="00C96D84" w:rsidRDefault="00C96D84" w:rsidP="00A53C4F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hideMark/>
          </w:tcPr>
          <w:p w14:paraId="5C5506B0" w14:textId="77777777" w:rsidR="00C96D84" w:rsidRPr="00C96D84" w:rsidRDefault="00C96D84" w:rsidP="00A53C4F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</w:rPr>
            </w:pPr>
            <w:r w:rsidRPr="00C96D84">
              <w:rPr>
                <w:rFonts w:ascii="Arial Narrow" w:hAnsi="Arial Narrow" w:cs="Calibri"/>
                <w:bCs/>
                <w:color w:val="000000"/>
              </w:rPr>
              <w:t>DATUM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hideMark/>
          </w:tcPr>
          <w:p w14:paraId="44EE7111" w14:textId="77777777" w:rsidR="00C96D84" w:rsidRPr="00C96D84" w:rsidRDefault="00C96D84" w:rsidP="00A53C4F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</w:rPr>
            </w:pPr>
            <w:r w:rsidRPr="00C96D84">
              <w:rPr>
                <w:rFonts w:ascii="Arial Narrow" w:hAnsi="Arial Narrow" w:cs="Calibri"/>
                <w:bCs/>
                <w:color w:val="000000"/>
              </w:rPr>
              <w:t>VRIJEME</w:t>
            </w:r>
          </w:p>
        </w:tc>
      </w:tr>
      <w:tr w:rsidR="00C96D84" w:rsidRPr="00C96D84" w14:paraId="37DCEDD5" w14:textId="77777777" w:rsidTr="00A53C4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32363D90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Bregana</w:t>
            </w:r>
          </w:p>
          <w:p w14:paraId="65E493A1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(Samoborska 7 - iza tržnice)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0D006AEC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641294A2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15 - 20</w:t>
            </w:r>
          </w:p>
        </w:tc>
      </w:tr>
      <w:tr w:rsidR="00C96D84" w:rsidRPr="00C96D84" w14:paraId="4AF4DD38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19CDC32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Podvrh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, Mala Jazbina (Obrtnička ulica/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Volavec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>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9B83F81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3.5.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5C6933CB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C96D84" w:rsidRPr="00C96D84" w14:paraId="74DD8919" w14:textId="77777777" w:rsidTr="00A53C4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2ED78B74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Lug Samoborski</w:t>
            </w:r>
          </w:p>
          <w:p w14:paraId="1E0DC060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zelenog otoka)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1099F78C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3.5.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7DBA7313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C96D84" w:rsidRPr="00C96D84" w14:paraId="1C6A5FB1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1E1852E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Klokočevec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Samoborski</w:t>
            </w:r>
          </w:p>
          <w:p w14:paraId="73BF34B6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zelenog otoka)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95625D4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4.5.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48F5E54C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C96D84" w:rsidRPr="00C96D84" w14:paraId="5BC303E4" w14:textId="77777777" w:rsidTr="00A53C4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37E5BCED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Grdanjci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(kod DVD-a)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038DAFB6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4.5.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6D9A83E6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C96D84" w:rsidRPr="00C96D84" w14:paraId="34420CFC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3792D0C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Bobovica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(centar)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AC222CA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5.5.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44BD7BC5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C96D84" w:rsidRPr="00C96D84" w14:paraId="211DED98" w14:textId="77777777" w:rsidTr="00A53C4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64F8DFE9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Samoborski Otok (kod DVD-a)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3AB2C89C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5.5.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77C6CFC7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C96D84" w:rsidRPr="00C96D84" w14:paraId="530085AC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430B411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Otruševec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(kod trgovine)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B78AD78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6.5.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4FA39E66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C96D84" w:rsidRPr="00C96D84" w14:paraId="20DE7FE8" w14:textId="77777777" w:rsidTr="00A53C4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5614F06C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Dubrava Samoborska </w:t>
            </w:r>
          </w:p>
          <w:p w14:paraId="7C58505F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autobusne stanice)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6310575A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6.5.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04F407DE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C96D84" w:rsidRPr="00C96D84" w14:paraId="53BB0EF5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2DD99DC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Gradna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(kod društvenog doma)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A6457B3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9.5.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56855281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C96D84" w:rsidRPr="00C96D84" w14:paraId="6D1402DB" w14:textId="77777777" w:rsidTr="00A53C4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4A399CA7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Celine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Samoborske</w:t>
            </w:r>
          </w:p>
          <w:p w14:paraId="1F3B8FBB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društvenog doma)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4B05C356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9.5.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3723A23E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C96D84" w:rsidRPr="00C96D84" w14:paraId="06710BE6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3BE7FB3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Medsave</w:t>
            </w:r>
            <w:proofErr w:type="spellEnd"/>
          </w:p>
          <w:p w14:paraId="2E35BE7C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skele)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ED96753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10.5.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555DB18B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C96D84" w:rsidRPr="00C96D84" w14:paraId="364B0675" w14:textId="77777777" w:rsidTr="00A53C4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39E22755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Savršćak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(kod mosta)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340BCB3C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10.5.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43809117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C96D84" w:rsidRPr="00C96D84" w14:paraId="2D055676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7438DF1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</w:rPr>
              <w:t>Farkaševec</w:t>
            </w:r>
            <w:proofErr w:type="spellEnd"/>
            <w:r w:rsidRPr="00C96D84">
              <w:rPr>
                <w:rFonts w:ascii="Arial Narrow" w:hAnsi="Arial Narrow" w:cs="Calibri"/>
                <w:b w:val="0"/>
              </w:rPr>
              <w:t xml:space="preserve"> Samoborski</w:t>
            </w:r>
          </w:p>
          <w:p w14:paraId="75A955C7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</w:rPr>
              <w:t xml:space="preserve">(kod </w:t>
            </w:r>
            <w:proofErr w:type="spellStart"/>
            <w:r w:rsidRPr="00C96D84">
              <w:rPr>
                <w:rFonts w:ascii="Arial Narrow" w:hAnsi="Arial Narrow" w:cs="Calibri"/>
                <w:b w:val="0"/>
              </w:rPr>
              <w:t>Farkaševec</w:t>
            </w:r>
            <w:proofErr w:type="spellEnd"/>
            <w:r w:rsidRPr="00C96D84">
              <w:rPr>
                <w:rFonts w:ascii="Arial Narrow" w:hAnsi="Arial Narrow" w:cs="Calibri"/>
                <w:b w:val="0"/>
              </w:rPr>
              <w:t xml:space="preserve"> Samoborski 107)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C4C9D9D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11.5.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224786A6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C96D84" w:rsidRPr="00C96D84" w14:paraId="73B8DD69" w14:textId="77777777" w:rsidTr="00A53C4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40D2C3A2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Vrbovec Samoborski </w:t>
            </w:r>
          </w:p>
          <w:p w14:paraId="70A804BA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trgovine)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78CA3C77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11.5.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017EACD3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C96D84" w:rsidRPr="00C96D84" w14:paraId="5FAC556F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612FF48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Domaslovec</w:t>
            </w:r>
            <w:proofErr w:type="spellEnd"/>
          </w:p>
          <w:p w14:paraId="71D82F04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nogometnog  igrališta)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D909FB2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12.5.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004B313B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C96D84" w:rsidRPr="00C96D84" w14:paraId="0DE3FABC" w14:textId="77777777" w:rsidTr="00A53C4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71567B95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Hrastina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Samoborska</w:t>
            </w:r>
          </w:p>
          <w:p w14:paraId="1DCFFFD0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trgovine)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4F958BA1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12.5.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371A7AC0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C96D84" w:rsidRPr="00C96D84" w14:paraId="7CA9CEDC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E16AFBF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Mala Rakovica (parkiralište nasuprot Ulice Voćnjaci)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7612E18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16.5.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7632245C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C96D84" w:rsidRPr="00C96D84" w14:paraId="21FC2494" w14:textId="77777777" w:rsidTr="00A53C4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1971CE6D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Velika Rakovica</w:t>
            </w:r>
          </w:p>
          <w:p w14:paraId="3E08F2DB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nogometnog igrališta)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78598B6E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16.5.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1E46ECEE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C96D84" w:rsidRPr="00C96D84" w14:paraId="30A554E8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1140B7E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Kladje</w:t>
            </w:r>
            <w:proofErr w:type="spellEnd"/>
          </w:p>
          <w:p w14:paraId="5909D6C9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Mirnovečka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28)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981BA14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17.5.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30CC8209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C96D84" w:rsidRPr="00C96D84" w14:paraId="4EA6FD04" w14:textId="77777777" w:rsidTr="00A53C4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51B7269D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Molvice</w:t>
            </w:r>
            <w:proofErr w:type="spellEnd"/>
          </w:p>
          <w:p w14:paraId="7A51492C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zelenog otoka)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1B710BA8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17.5.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5AD8EA72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C96D84" w:rsidRPr="00C96D84" w14:paraId="0586E647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74567FA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Sveti Martin pod Okićem</w:t>
            </w:r>
          </w:p>
          <w:p w14:paraId="3CB2E6BE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(centar)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64AE9DB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72FA406F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C96D84" w:rsidRPr="00C96D84" w14:paraId="72F5989E" w14:textId="77777777" w:rsidTr="00A53C4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233CE053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Konščica</w:t>
            </w:r>
            <w:proofErr w:type="spellEnd"/>
          </w:p>
          <w:p w14:paraId="7176A245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trgovine 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6F3C3443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73ADF0A3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C96D84" w:rsidRPr="00C96D84" w14:paraId="446FB29F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2ECEBE5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Podgrađe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Podokićko</w:t>
            </w:r>
            <w:proofErr w:type="spellEnd"/>
          </w:p>
          <w:p w14:paraId="66228BD4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kapelice)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65B2379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19.5.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016CC289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C96D84" w:rsidRPr="00C96D84" w14:paraId="04598D5F" w14:textId="77777777" w:rsidTr="00A53C4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0C246817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Drežnik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Podokićki</w:t>
            </w:r>
            <w:proofErr w:type="spellEnd"/>
          </w:p>
          <w:p w14:paraId="6BB9EFA1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društvenog doma)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572AD2F2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19.5.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20EB77A4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C96D84" w:rsidRPr="00C96D84" w14:paraId="325A26D9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A91313A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lastRenderedPageBreak/>
              <w:t>Galgovo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(centar)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F1A755C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20.5.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2515047E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C96D84" w:rsidRPr="00C96D84" w14:paraId="58CAC14C" w14:textId="77777777" w:rsidTr="00A53C4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47911AD7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Rakov Potok</w:t>
            </w:r>
          </w:p>
          <w:p w14:paraId="24BF72F0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(Samoborska/ Karlovačka)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5FA929F1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20.5.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77BAEAB3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C96D84" w:rsidRPr="00C96D84" w14:paraId="3B36E2C1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5666C94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Pavučnjak</w:t>
            </w:r>
          </w:p>
          <w:p w14:paraId="75606026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društvenog doma)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D5591B6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23.5.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26C3A8FE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C96D84" w:rsidRPr="00C96D84" w14:paraId="7BD9D207" w14:textId="77777777" w:rsidTr="00A53C4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43A5CEB8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Petkov Breg</w:t>
            </w:r>
          </w:p>
          <w:p w14:paraId="4AF8430F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društvenog doma)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3131649A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23.5.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4EED2CBB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C96D84" w:rsidRPr="00C96D84" w14:paraId="545E435D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E5B5D69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Klake</w:t>
            </w:r>
          </w:p>
          <w:p w14:paraId="421B838C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škole)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4927C2F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24.5.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72B2E73F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C96D84" w:rsidRPr="00C96D84" w14:paraId="65C8B28A" w14:textId="77777777" w:rsidTr="00A53C4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3F4B1AC8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Manja Vas, Kotari,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Bukovje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Podvrško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i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Prekrižje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Plešivičko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</w:t>
            </w:r>
          </w:p>
          <w:p w14:paraId="3F4F35E2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(kod autobusne stanice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Bukovje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5CD30707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24.5.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26C16EE9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C96D84" w:rsidRPr="00C96D84" w14:paraId="6B2344D1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F76466D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Rude (centar)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778ABD2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25.5.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4B648A87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C96D84" w:rsidRPr="00C96D84" w14:paraId="33321892" w14:textId="77777777" w:rsidTr="00A53C4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4313F5B8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Braslovje</w:t>
            </w:r>
            <w:proofErr w:type="spellEnd"/>
          </w:p>
          <w:p w14:paraId="6FC66DFB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društvenog doma)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2A7623BB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25.5.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114585FE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C96D84" w:rsidRPr="00C96D84" w14:paraId="50D57EFB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3E574D4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Cerje Samoborsko</w:t>
            </w:r>
          </w:p>
          <w:p w14:paraId="34BFB00C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DVD-a)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8D19DB1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26.5.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5C9B6744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C96D84" w:rsidRPr="00C96D84" w14:paraId="471AC8E6" w14:textId="77777777" w:rsidTr="00A53C4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297556E0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Vrhovčak</w:t>
            </w:r>
            <w:proofErr w:type="spellEnd"/>
          </w:p>
          <w:p w14:paraId="1592943D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zelenog otoka)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334D98DD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26.5.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42EE32AC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C96D84" w:rsidRPr="00C96D84" w14:paraId="159140A0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99A0647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</w:rPr>
            </w:pPr>
            <w:r w:rsidRPr="00C96D84">
              <w:rPr>
                <w:rFonts w:ascii="Arial Narrow" w:hAnsi="Arial Narrow" w:cs="Calibri"/>
                <w:b w:val="0"/>
              </w:rPr>
              <w:t>Veliki i Mali Lipovec</w:t>
            </w:r>
          </w:p>
          <w:p w14:paraId="54EFD31E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</w:rPr>
              <w:t xml:space="preserve">(kod </w:t>
            </w:r>
            <w:proofErr w:type="spellStart"/>
            <w:r w:rsidRPr="00C96D84">
              <w:rPr>
                <w:rFonts w:ascii="Arial Narrow" w:hAnsi="Arial Narrow" w:cs="Calibri"/>
                <w:b w:val="0"/>
              </w:rPr>
              <w:t>Šoićeve</w:t>
            </w:r>
            <w:proofErr w:type="spellEnd"/>
            <w:r w:rsidRPr="00C96D84">
              <w:rPr>
                <w:rFonts w:ascii="Arial Narrow" w:hAnsi="Arial Narrow" w:cs="Calibri"/>
                <w:b w:val="0"/>
              </w:rPr>
              <w:t xml:space="preserve"> kuće)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F83135F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31.5.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328AE573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15 - 16</w:t>
            </w:r>
          </w:p>
        </w:tc>
      </w:tr>
      <w:tr w:rsidR="00C96D84" w:rsidRPr="00C96D84" w14:paraId="044D5BF0" w14:textId="77777777" w:rsidTr="00A53C4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0068F76C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Smerovišće</w:t>
            </w:r>
            <w:proofErr w:type="spellEnd"/>
          </w:p>
          <w:p w14:paraId="55E88DAD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Smerovišće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>/ Gregurić Breg)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558FFC77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31.5.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0FD5488F" w14:textId="77777777" w:rsidR="00C96D84" w:rsidRPr="00C96D84" w:rsidRDefault="00C96D84" w:rsidP="00A53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17 - 18</w:t>
            </w:r>
          </w:p>
        </w:tc>
      </w:tr>
      <w:tr w:rsidR="00C96D84" w:rsidRPr="00C96D84" w14:paraId="0A9588CF" w14:textId="77777777" w:rsidTr="00A53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CCAC54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Slani Dol</w:t>
            </w:r>
          </w:p>
          <w:p w14:paraId="14FBD774" w14:textId="77777777" w:rsidR="00C96D84" w:rsidRPr="00C96D84" w:rsidRDefault="00C96D84" w:rsidP="00A53C4F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autobusne stanice)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8534D1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31.5.</w:t>
            </w:r>
          </w:p>
        </w:tc>
        <w:tc>
          <w:tcPr>
            <w:tcW w:w="262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7E7D4" w14:textId="77777777" w:rsidR="00C96D84" w:rsidRPr="00C96D84" w:rsidRDefault="00C96D84" w:rsidP="00A53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19 - 20</w:t>
            </w:r>
          </w:p>
        </w:tc>
      </w:tr>
    </w:tbl>
    <w:p w14:paraId="4B9E8B9D" w14:textId="77777777" w:rsidR="00C96D84" w:rsidRPr="00E92868" w:rsidRDefault="00C96D84" w:rsidP="00E92868"/>
    <w:sectPr w:rsidR="00C96D84" w:rsidRPr="00E92868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6A28" w14:textId="77777777" w:rsidR="003C5FE7" w:rsidRDefault="003C5FE7">
      <w:r>
        <w:separator/>
      </w:r>
    </w:p>
    <w:p w14:paraId="49DD7ABD" w14:textId="77777777" w:rsidR="003C5FE7" w:rsidRDefault="003C5FE7"/>
  </w:endnote>
  <w:endnote w:type="continuationSeparator" w:id="0">
    <w:p w14:paraId="1F0C553C" w14:textId="77777777" w:rsidR="003C5FE7" w:rsidRDefault="003C5FE7">
      <w:r>
        <w:continuationSeparator/>
      </w:r>
    </w:p>
    <w:p w14:paraId="372E8F0D" w14:textId="77777777" w:rsidR="003C5FE7" w:rsidRDefault="003C5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C96D84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C96D84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C96D84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6203" w14:textId="77777777" w:rsidR="003C5FE7" w:rsidRDefault="003C5FE7">
      <w:r>
        <w:separator/>
      </w:r>
    </w:p>
    <w:p w14:paraId="28A3E97A" w14:textId="77777777" w:rsidR="003C5FE7" w:rsidRDefault="003C5FE7"/>
  </w:footnote>
  <w:footnote w:type="continuationSeparator" w:id="0">
    <w:p w14:paraId="56EEA406" w14:textId="77777777" w:rsidR="003C5FE7" w:rsidRDefault="003C5FE7">
      <w:r>
        <w:continuationSeparator/>
      </w:r>
    </w:p>
    <w:p w14:paraId="1C175525" w14:textId="77777777" w:rsidR="003C5FE7" w:rsidRDefault="003C5F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C96D84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C96D84">
      <w:rPr>
        <w:b/>
        <w:noProof/>
        <w:color w:val="000000"/>
        <w:sz w:val="16"/>
        <w:szCs w:val="16"/>
      </w:rPr>
      <w:t>www.</w:t>
    </w:r>
    <w:r w:rsidR="003D3909" w:rsidRPr="00C96D84">
      <w:rPr>
        <w:b/>
        <w:noProof/>
        <w:color w:val="000000"/>
        <w:sz w:val="16"/>
        <w:szCs w:val="16"/>
      </w:rPr>
      <w:t>komunalac-</w:t>
    </w:r>
    <w:r w:rsidR="00C55FA1" w:rsidRPr="00C96D84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17851FF4" w:rsidR="00FB059D" w:rsidRPr="00EE7E04" w:rsidRDefault="00016D1A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9B46D05" wp14:editId="548543C1">
          <wp:simplePos x="0" y="0"/>
          <wp:positionH relativeFrom="column">
            <wp:posOffset>-547370</wp:posOffset>
          </wp:positionH>
          <wp:positionV relativeFrom="paragraph">
            <wp:posOffset>29845</wp:posOffset>
          </wp:positionV>
          <wp:extent cx="2392680" cy="890077"/>
          <wp:effectExtent l="0" t="0" r="762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441D775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C96D8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C96D84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C96D8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C96D84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10150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82869">
    <w:abstractNumId w:val="6"/>
  </w:num>
  <w:num w:numId="3" w16cid:durableId="1951274859">
    <w:abstractNumId w:val="0"/>
  </w:num>
  <w:num w:numId="4" w16cid:durableId="97608254">
    <w:abstractNumId w:val="2"/>
  </w:num>
  <w:num w:numId="5" w16cid:durableId="1404714483">
    <w:abstractNumId w:val="3"/>
  </w:num>
  <w:num w:numId="6" w16cid:durableId="526136482">
    <w:abstractNumId w:val="1"/>
  </w:num>
  <w:num w:numId="7" w16cid:durableId="692809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C71D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B047C"/>
    <w:rsid w:val="003B4A49"/>
    <w:rsid w:val="003B4B04"/>
    <w:rsid w:val="003C02B7"/>
    <w:rsid w:val="003C4C44"/>
    <w:rsid w:val="003C5FE7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37220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B0D9C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6D84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2868"/>
    <w:rsid w:val="00E94AF0"/>
    <w:rsid w:val="00E977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1E32"/>
    <w:rsid w:val="00EF3E26"/>
    <w:rsid w:val="00EF5DE0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64BC"/>
    <w:rsid w:val="00F83721"/>
    <w:rsid w:val="00F8598A"/>
    <w:rsid w:val="00FA0015"/>
    <w:rsid w:val="00FA0E0A"/>
    <w:rsid w:val="00FA3565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C96D84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C96D8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1984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2</cp:revision>
  <cp:lastPrinted>2022-01-31T11:12:00Z</cp:lastPrinted>
  <dcterms:created xsi:type="dcterms:W3CDTF">2022-05-02T05:30:00Z</dcterms:created>
  <dcterms:modified xsi:type="dcterms:W3CDTF">2022-05-02T05:30:00Z</dcterms:modified>
</cp:coreProperties>
</file>