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935B" w14:textId="47C31987" w:rsidR="00E42669" w:rsidRPr="009C3291" w:rsidRDefault="00E42669" w:rsidP="00E42669">
      <w:pPr>
        <w:spacing w:line="276" w:lineRule="auto"/>
        <w:jc w:val="both"/>
        <w:rPr>
          <w:rFonts w:eastAsia="Calibri" w:cs="Arial"/>
          <w:sz w:val="20"/>
        </w:rPr>
      </w:pPr>
      <w:r w:rsidRPr="00381B38">
        <w:rPr>
          <w:rFonts w:eastAsia="Calibri" w:cs="Arial"/>
          <w:szCs w:val="22"/>
        </w:rPr>
        <w:t xml:space="preserve">Na temelju članka 11. stavak 2. Općih uvjeta ugovora o korištenju javne usluge sakupljanja komunalnog otpada, kao sastavnog dijela Odluke o načinu pružanja javne usluge sakupljanja komunalnog otpada na području </w:t>
      </w:r>
      <w:r w:rsidR="00DF184E">
        <w:rPr>
          <w:rFonts w:eastAsia="Calibri" w:cs="Arial"/>
          <w:szCs w:val="22"/>
        </w:rPr>
        <w:t>g</w:t>
      </w:r>
      <w:r w:rsidRPr="00381B38">
        <w:rPr>
          <w:rFonts w:eastAsia="Calibri" w:cs="Arial"/>
          <w:szCs w:val="22"/>
        </w:rPr>
        <w:t>rada Samobora (Sl</w:t>
      </w:r>
      <w:r w:rsidR="009F3B7D">
        <w:rPr>
          <w:rFonts w:eastAsia="Calibri" w:cs="Arial"/>
          <w:szCs w:val="22"/>
        </w:rPr>
        <w:t>užbene</w:t>
      </w:r>
      <w:r w:rsidRPr="00381B38">
        <w:rPr>
          <w:rFonts w:eastAsia="Calibri" w:cs="Arial"/>
          <w:szCs w:val="22"/>
        </w:rPr>
        <w:t xml:space="preserve"> vijesti Grada Samobor</w:t>
      </w:r>
      <w:r w:rsidR="0054567E">
        <w:rPr>
          <w:rFonts w:eastAsia="Calibri" w:cs="Arial"/>
          <w:szCs w:val="22"/>
        </w:rPr>
        <w:t>a</w:t>
      </w:r>
      <w:r w:rsidRPr="00381B38">
        <w:rPr>
          <w:rFonts w:eastAsia="Calibri" w:cs="Arial"/>
          <w:szCs w:val="22"/>
        </w:rPr>
        <w:t xml:space="preserve"> broj 12/22) podnosim sljedeći</w:t>
      </w:r>
    </w:p>
    <w:p w14:paraId="3A2EEF36" w14:textId="77777777" w:rsidR="00E42669" w:rsidRPr="009C3291" w:rsidRDefault="00E42669" w:rsidP="00E42669">
      <w:pPr>
        <w:spacing w:line="276" w:lineRule="auto"/>
        <w:jc w:val="center"/>
        <w:rPr>
          <w:rFonts w:eastAsia="Calibri" w:cs="Arial"/>
          <w:b/>
          <w:bCs/>
          <w:sz w:val="28"/>
          <w:szCs w:val="28"/>
        </w:rPr>
      </w:pPr>
      <w:r w:rsidRPr="009C3291">
        <w:rPr>
          <w:rFonts w:eastAsia="Calibri" w:cs="Arial"/>
          <w:b/>
          <w:bCs/>
          <w:sz w:val="28"/>
          <w:szCs w:val="28"/>
        </w:rPr>
        <w:t>ZAHTJEV</w:t>
      </w:r>
    </w:p>
    <w:p w14:paraId="359BCCB3" w14:textId="77777777" w:rsidR="00E42669" w:rsidRDefault="00E42669" w:rsidP="00E42669">
      <w:pPr>
        <w:spacing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381B38">
        <w:rPr>
          <w:rFonts w:eastAsia="Calibri" w:cs="Arial"/>
          <w:b/>
          <w:bCs/>
          <w:sz w:val="24"/>
          <w:szCs w:val="24"/>
        </w:rPr>
        <w:t>za raskid ugovora o korištenju javne usluge</w:t>
      </w:r>
    </w:p>
    <w:p w14:paraId="3508BFF3" w14:textId="0C68C84A" w:rsidR="00E42669" w:rsidRPr="00381B38" w:rsidRDefault="00E42669" w:rsidP="00E42669">
      <w:pPr>
        <w:spacing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381B38">
        <w:rPr>
          <w:rFonts w:eastAsia="Calibri" w:cs="Arial"/>
          <w:b/>
          <w:bCs/>
          <w:sz w:val="24"/>
          <w:szCs w:val="24"/>
        </w:rPr>
        <w:t xml:space="preserve">sakupljanja komunalnog otpada zbog </w:t>
      </w:r>
      <w:r w:rsidR="005402CD">
        <w:rPr>
          <w:rFonts w:eastAsia="Calibri" w:cs="Arial"/>
          <w:b/>
          <w:bCs/>
          <w:sz w:val="24"/>
          <w:szCs w:val="24"/>
        </w:rPr>
        <w:t>trajnog nekorištenja nekretnine</w:t>
      </w:r>
    </w:p>
    <w:p w14:paraId="2BB8ADB6" w14:textId="77777777" w:rsidR="00E42669" w:rsidRPr="009C3291" w:rsidRDefault="00E42669" w:rsidP="00E42669">
      <w:pPr>
        <w:jc w:val="center"/>
        <w:rPr>
          <w:rFonts w:eastAsia="Calibri" w:cs="Arial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5225"/>
      </w:tblGrid>
      <w:tr w:rsidR="00E42669" w:rsidRPr="00381B38" w14:paraId="275BD8AA" w14:textId="77777777" w:rsidTr="008A2D89">
        <w:trPr>
          <w:trHeight w:val="563"/>
        </w:trPr>
        <w:tc>
          <w:tcPr>
            <w:tcW w:w="4106" w:type="dxa"/>
          </w:tcPr>
          <w:p w14:paraId="66ECF030" w14:textId="77777777" w:rsidR="00E42669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381B38">
              <w:rPr>
                <w:rFonts w:eastAsia="Calibri" w:cs="Arial"/>
                <w:b/>
                <w:bCs/>
                <w:szCs w:val="22"/>
              </w:rPr>
              <w:t>IME, PREZIME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  <w:r w:rsidRPr="00381B38">
              <w:rPr>
                <w:rFonts w:eastAsia="Calibri" w:cs="Arial"/>
                <w:b/>
                <w:bCs/>
                <w:szCs w:val="22"/>
              </w:rPr>
              <w:t>/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  <w:r w:rsidRPr="00381B38">
              <w:rPr>
                <w:rFonts w:eastAsia="Calibri" w:cs="Arial"/>
                <w:b/>
                <w:bCs/>
                <w:szCs w:val="22"/>
              </w:rPr>
              <w:t>NAZIV</w:t>
            </w:r>
          </w:p>
          <w:p w14:paraId="2AC74FCF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381B38">
              <w:rPr>
                <w:rFonts w:eastAsia="Calibri" w:cs="Arial"/>
                <w:b/>
                <w:bCs/>
                <w:szCs w:val="22"/>
              </w:rPr>
              <w:t>KORISNIKA</w:t>
            </w:r>
          </w:p>
        </w:tc>
        <w:tc>
          <w:tcPr>
            <w:tcW w:w="5225" w:type="dxa"/>
          </w:tcPr>
          <w:p w14:paraId="3B4D8108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  <w:tr w:rsidR="00E42669" w:rsidRPr="00381B38" w14:paraId="160B961A" w14:textId="77777777" w:rsidTr="008A2D89">
        <w:trPr>
          <w:trHeight w:val="288"/>
        </w:trPr>
        <w:tc>
          <w:tcPr>
            <w:tcW w:w="4106" w:type="dxa"/>
          </w:tcPr>
          <w:p w14:paraId="0993B38C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381B38">
              <w:rPr>
                <w:rFonts w:eastAsia="Calibri" w:cs="Arial"/>
                <w:b/>
                <w:bCs/>
                <w:szCs w:val="22"/>
              </w:rPr>
              <w:t>OIB</w:t>
            </w:r>
            <w:r>
              <w:rPr>
                <w:rFonts w:eastAsia="Calibri" w:cs="Arial"/>
                <w:b/>
                <w:bCs/>
                <w:szCs w:val="22"/>
              </w:rPr>
              <w:t xml:space="preserve"> KORISNIKA</w:t>
            </w:r>
          </w:p>
        </w:tc>
        <w:tc>
          <w:tcPr>
            <w:tcW w:w="5225" w:type="dxa"/>
          </w:tcPr>
          <w:p w14:paraId="025BC7C6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  <w:tr w:rsidR="00E42669" w:rsidRPr="00381B38" w14:paraId="3AEA60FB" w14:textId="77777777" w:rsidTr="008A2D89">
        <w:trPr>
          <w:trHeight w:val="321"/>
        </w:trPr>
        <w:tc>
          <w:tcPr>
            <w:tcW w:w="4106" w:type="dxa"/>
          </w:tcPr>
          <w:p w14:paraId="558A2C80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ŠIFRA OBVEZNIKA </w:t>
            </w:r>
            <w:r w:rsidRPr="00381B38">
              <w:rPr>
                <w:rFonts w:eastAsia="Calibri" w:cs="Arial"/>
                <w:szCs w:val="22"/>
              </w:rPr>
              <w:t>(s računa)</w:t>
            </w:r>
          </w:p>
        </w:tc>
        <w:tc>
          <w:tcPr>
            <w:tcW w:w="5225" w:type="dxa"/>
          </w:tcPr>
          <w:p w14:paraId="30DA1F2A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  <w:tr w:rsidR="00E42669" w:rsidRPr="00381B38" w14:paraId="5D5E08D3" w14:textId="77777777" w:rsidTr="008A2D89">
        <w:trPr>
          <w:trHeight w:val="275"/>
        </w:trPr>
        <w:tc>
          <w:tcPr>
            <w:tcW w:w="4106" w:type="dxa"/>
          </w:tcPr>
          <w:p w14:paraId="4C97450A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381B38">
              <w:rPr>
                <w:rFonts w:eastAsia="Calibri" w:cs="Arial"/>
                <w:b/>
                <w:bCs/>
                <w:szCs w:val="22"/>
              </w:rPr>
              <w:t xml:space="preserve">ADRESA </w:t>
            </w:r>
            <w:r>
              <w:rPr>
                <w:rFonts w:eastAsia="Calibri" w:cs="Arial"/>
                <w:b/>
                <w:bCs/>
                <w:szCs w:val="22"/>
              </w:rPr>
              <w:t xml:space="preserve">OBRAČUNSKOG MJESTA </w:t>
            </w:r>
            <w:r w:rsidRPr="00381B38">
              <w:rPr>
                <w:rFonts w:eastAsia="Calibri" w:cs="Arial"/>
                <w:b/>
                <w:bCs/>
                <w:szCs w:val="22"/>
              </w:rPr>
              <w:t>KORISNIKA</w:t>
            </w:r>
          </w:p>
        </w:tc>
        <w:tc>
          <w:tcPr>
            <w:tcW w:w="5225" w:type="dxa"/>
          </w:tcPr>
          <w:p w14:paraId="624071E3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  <w:tr w:rsidR="00E42669" w:rsidRPr="00381B38" w14:paraId="37FC22A2" w14:textId="77777777" w:rsidTr="008A2D89">
        <w:trPr>
          <w:trHeight w:val="275"/>
        </w:trPr>
        <w:tc>
          <w:tcPr>
            <w:tcW w:w="4106" w:type="dxa"/>
          </w:tcPr>
          <w:p w14:paraId="7B856E0D" w14:textId="77777777" w:rsidR="00E42669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381B38">
              <w:rPr>
                <w:rFonts w:eastAsia="Calibri" w:cs="Arial"/>
                <w:b/>
                <w:bCs/>
                <w:szCs w:val="22"/>
              </w:rPr>
              <w:t>ŠIFRA OBRAČUNSKOG MJESTA</w:t>
            </w:r>
          </w:p>
          <w:p w14:paraId="48DBDC09" w14:textId="77777777" w:rsidR="00E42669" w:rsidRPr="00381B38" w:rsidRDefault="00E42669" w:rsidP="008A2D89">
            <w:pPr>
              <w:rPr>
                <w:rFonts w:eastAsia="Calibri" w:cs="Arial"/>
                <w:szCs w:val="22"/>
              </w:rPr>
            </w:pPr>
            <w:r w:rsidRPr="00381B38">
              <w:rPr>
                <w:rFonts w:eastAsia="Calibri" w:cs="Arial"/>
                <w:szCs w:val="22"/>
              </w:rPr>
              <w:t>(s računa)</w:t>
            </w:r>
          </w:p>
        </w:tc>
        <w:tc>
          <w:tcPr>
            <w:tcW w:w="5225" w:type="dxa"/>
          </w:tcPr>
          <w:p w14:paraId="35953417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  <w:tr w:rsidR="00E42669" w:rsidRPr="00381B38" w14:paraId="300287E1" w14:textId="77777777" w:rsidTr="008A2D89">
        <w:trPr>
          <w:trHeight w:val="288"/>
        </w:trPr>
        <w:tc>
          <w:tcPr>
            <w:tcW w:w="4106" w:type="dxa"/>
          </w:tcPr>
          <w:p w14:paraId="5EC9773E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BROJ TELEFONA /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5A0E0B">
              <w:rPr>
                <w:rFonts w:cs="Arial"/>
                <w:b/>
                <w:szCs w:val="22"/>
              </w:rPr>
              <w:t>MOBITELA</w:t>
            </w:r>
          </w:p>
        </w:tc>
        <w:tc>
          <w:tcPr>
            <w:tcW w:w="5225" w:type="dxa"/>
          </w:tcPr>
          <w:p w14:paraId="71F06FEB" w14:textId="77777777" w:rsidR="00E42669" w:rsidRPr="00381B38" w:rsidRDefault="00E42669" w:rsidP="008A2D89">
            <w:pPr>
              <w:rPr>
                <w:rFonts w:eastAsia="Calibri" w:cs="Arial"/>
                <w:b/>
                <w:bCs/>
                <w:szCs w:val="22"/>
              </w:rPr>
            </w:pPr>
          </w:p>
        </w:tc>
      </w:tr>
    </w:tbl>
    <w:p w14:paraId="6C237FCD" w14:textId="77777777" w:rsidR="00E42669" w:rsidRPr="009C3291" w:rsidRDefault="00E42669" w:rsidP="00E42669">
      <w:pPr>
        <w:rPr>
          <w:rFonts w:eastAsia="Calibri" w:cs="Arial"/>
          <w:b/>
          <w:bCs/>
          <w:sz w:val="24"/>
          <w:szCs w:val="24"/>
        </w:rPr>
      </w:pPr>
    </w:p>
    <w:p w14:paraId="28EADD1A" w14:textId="653F3242" w:rsidR="00E42669" w:rsidRPr="00381B38" w:rsidRDefault="00E42669" w:rsidP="00E42669">
      <w:pPr>
        <w:spacing w:after="120" w:line="276" w:lineRule="auto"/>
        <w:jc w:val="both"/>
        <w:rPr>
          <w:rFonts w:eastAsia="Calibri" w:cs="Arial"/>
          <w:szCs w:val="22"/>
        </w:rPr>
      </w:pPr>
      <w:r w:rsidRPr="00381B38">
        <w:rPr>
          <w:rFonts w:eastAsia="Calibri" w:cs="Arial"/>
          <w:szCs w:val="22"/>
        </w:rPr>
        <w:t>Ja</w:t>
      </w:r>
      <w:r>
        <w:rPr>
          <w:rFonts w:eastAsia="Calibri" w:cs="Arial"/>
          <w:szCs w:val="22"/>
        </w:rPr>
        <w:t>,</w:t>
      </w:r>
      <w:r w:rsidRPr="00381B38">
        <w:rPr>
          <w:rFonts w:eastAsia="Calibri" w:cs="Arial"/>
          <w:szCs w:val="22"/>
        </w:rPr>
        <w:t xml:space="preserve"> __________________________________________ (ime, prezime/naziv korisnika usluge) iz _______________</w:t>
      </w:r>
      <w:r>
        <w:rPr>
          <w:rFonts w:eastAsia="Calibri" w:cs="Arial"/>
          <w:szCs w:val="22"/>
        </w:rPr>
        <w:t>_____</w:t>
      </w:r>
      <w:r w:rsidRPr="00381B38">
        <w:rPr>
          <w:rFonts w:eastAsia="Calibri" w:cs="Arial"/>
          <w:szCs w:val="22"/>
        </w:rPr>
        <w:t>_____________</w:t>
      </w:r>
      <w:r>
        <w:rPr>
          <w:rFonts w:eastAsia="Calibri" w:cs="Arial"/>
          <w:szCs w:val="22"/>
        </w:rPr>
        <w:t xml:space="preserve">_______________________ </w:t>
      </w:r>
      <w:r w:rsidRPr="00381B38">
        <w:rPr>
          <w:rFonts w:eastAsia="Calibri" w:cs="Arial"/>
          <w:szCs w:val="22"/>
        </w:rPr>
        <w:t>(adresa</w:t>
      </w:r>
      <w:r w:rsidR="00DF184E">
        <w:rPr>
          <w:rFonts w:eastAsia="Calibri" w:cs="Arial"/>
          <w:szCs w:val="22"/>
        </w:rPr>
        <w:t xml:space="preserve"> </w:t>
      </w:r>
      <w:r w:rsidRPr="00381B38">
        <w:rPr>
          <w:rFonts w:eastAsia="Calibri" w:cs="Arial"/>
          <w:szCs w:val="22"/>
        </w:rPr>
        <w:t>prebivališta/</w:t>
      </w:r>
      <w:r>
        <w:rPr>
          <w:rFonts w:eastAsia="Calibri" w:cs="Arial"/>
          <w:szCs w:val="22"/>
        </w:rPr>
        <w:t xml:space="preserve"> </w:t>
      </w:r>
      <w:r w:rsidRPr="00381B38">
        <w:rPr>
          <w:rFonts w:eastAsia="Calibri" w:cs="Arial"/>
          <w:szCs w:val="22"/>
        </w:rPr>
        <w:t xml:space="preserve">sjedišta) pod kaznenom i materijalnom odgovornošću izjavljujem da se nekretnina na adresi </w:t>
      </w:r>
      <w:r>
        <w:rPr>
          <w:rFonts w:eastAsia="Calibri" w:cs="Arial"/>
          <w:szCs w:val="22"/>
        </w:rPr>
        <w:t>_</w:t>
      </w:r>
      <w:r w:rsidRPr="00381B38">
        <w:rPr>
          <w:rFonts w:eastAsia="Calibri" w:cs="Arial"/>
          <w:szCs w:val="22"/>
        </w:rPr>
        <w:t>________</w:t>
      </w:r>
      <w:r>
        <w:rPr>
          <w:rFonts w:eastAsia="Calibri" w:cs="Arial"/>
          <w:szCs w:val="22"/>
        </w:rPr>
        <w:t>______</w:t>
      </w:r>
      <w:r w:rsidRPr="00381B38">
        <w:rPr>
          <w:rFonts w:eastAsia="Calibri" w:cs="Arial"/>
          <w:szCs w:val="22"/>
        </w:rPr>
        <w:t>___________________________________________ trajno ne koristi (</w:t>
      </w:r>
      <w:r w:rsidRPr="00381B38">
        <w:rPr>
          <w:rFonts w:eastAsia="Calibri" w:cs="Arial"/>
          <w:i/>
          <w:iCs/>
          <w:szCs w:val="22"/>
          <w:u w:val="single"/>
        </w:rPr>
        <w:t>smatra se da se nekretnina trajno ne koristi ukoliko nema potrošnje električne energije</w:t>
      </w:r>
      <w:r w:rsidRPr="00381B38">
        <w:rPr>
          <w:rFonts w:eastAsia="Calibri" w:cs="Arial"/>
          <w:szCs w:val="22"/>
        </w:rPr>
        <w:t xml:space="preserve">) te da </w:t>
      </w:r>
    </w:p>
    <w:p w14:paraId="5530EB36" w14:textId="77777777" w:rsidR="00E42669" w:rsidRPr="00381B38" w:rsidRDefault="00E42669" w:rsidP="00E42669">
      <w:pPr>
        <w:pStyle w:val="Odlomakpopisa"/>
        <w:numPr>
          <w:ilvl w:val="0"/>
          <w:numId w:val="31"/>
        </w:numPr>
        <w:spacing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381B38">
        <w:rPr>
          <w:rFonts w:ascii="Arial" w:hAnsi="Arial" w:cs="Arial"/>
          <w:b/>
          <w:bCs/>
        </w:rPr>
        <w:t>nije korištena prethodnih 12 mjeseci</w:t>
      </w:r>
    </w:p>
    <w:p w14:paraId="50BC5C5E" w14:textId="77777777" w:rsidR="00E42669" w:rsidRPr="00381B38" w:rsidRDefault="00E42669" w:rsidP="00E42669">
      <w:pPr>
        <w:pStyle w:val="Odlomakpopisa"/>
        <w:numPr>
          <w:ilvl w:val="0"/>
          <w:numId w:val="31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381B38">
        <w:rPr>
          <w:rFonts w:ascii="Arial" w:hAnsi="Arial" w:cs="Arial"/>
          <w:b/>
          <w:bCs/>
        </w:rPr>
        <w:t>nije pogodna za stanovanje</w:t>
      </w:r>
    </w:p>
    <w:p w14:paraId="6530759C" w14:textId="77777777" w:rsidR="00E42669" w:rsidRPr="00381B38" w:rsidRDefault="00E42669" w:rsidP="00E42669">
      <w:pPr>
        <w:spacing w:after="120" w:line="276" w:lineRule="auto"/>
        <w:jc w:val="both"/>
        <w:rPr>
          <w:rFonts w:eastAsia="Calibri" w:cs="Arial"/>
          <w:szCs w:val="22"/>
        </w:rPr>
      </w:pPr>
      <w:r w:rsidRPr="00381B38">
        <w:rPr>
          <w:rFonts w:eastAsia="Calibri" w:cs="Arial"/>
          <w:szCs w:val="22"/>
        </w:rPr>
        <w:t>stoga podnosim ovaj Zahtjev za raskid ugovora o korištenju javne usluge sakupljanja komunalnog otpada te molim Davatelja javne usluge da mi izda pisanu suglasnost za raskid Ugovora o korištenju javne usluge sakupljanja komunalnog otpada za predmetnu nekretninu.</w:t>
      </w:r>
    </w:p>
    <w:p w14:paraId="0F1CDE5B" w14:textId="77777777" w:rsidR="00E42669" w:rsidRPr="00381B38" w:rsidRDefault="00E42669" w:rsidP="00E42669">
      <w:pPr>
        <w:spacing w:after="120" w:line="276" w:lineRule="auto"/>
        <w:jc w:val="both"/>
        <w:rPr>
          <w:rFonts w:eastAsia="Calibri" w:cs="Arial"/>
          <w:szCs w:val="22"/>
        </w:rPr>
      </w:pPr>
      <w:r w:rsidRPr="00381B38">
        <w:rPr>
          <w:rFonts w:eastAsia="Calibri" w:cs="Arial"/>
          <w:szCs w:val="22"/>
        </w:rPr>
        <w:t>Kao dokaz o trajnom nekorištenju nekretnine, prilažem podatke o očitanju mjernih uređaja za potrošnju električne energije za prethodnih 12 mjeseci ili potvrdu da se usluga isporuke električne energije trajno ne koristi.</w:t>
      </w:r>
    </w:p>
    <w:p w14:paraId="618B0620" w14:textId="77777777" w:rsidR="00E42669" w:rsidRDefault="00E42669" w:rsidP="00E42669">
      <w:pPr>
        <w:spacing w:after="120" w:line="276" w:lineRule="auto"/>
        <w:jc w:val="both"/>
        <w:rPr>
          <w:rFonts w:eastAsia="Calibri" w:cs="Arial"/>
          <w:szCs w:val="22"/>
        </w:rPr>
      </w:pPr>
      <w:r w:rsidRPr="00381B38">
        <w:rPr>
          <w:rFonts w:eastAsia="Calibri" w:cs="Arial"/>
          <w:szCs w:val="22"/>
        </w:rPr>
        <w:t>Ujedno izjavljujem da sam upoznat s mogućnošću da Davatelj javne usluge obavi očevid predmetne nekretnine radi utvrđivanja trajnog nekorištenja.</w:t>
      </w:r>
    </w:p>
    <w:p w14:paraId="2D76D4E4" w14:textId="77777777" w:rsidR="00E42669" w:rsidRPr="00381B38" w:rsidRDefault="00E42669" w:rsidP="00E42669">
      <w:pPr>
        <w:spacing w:after="120" w:line="276" w:lineRule="auto"/>
        <w:jc w:val="both"/>
        <w:rPr>
          <w:rFonts w:eastAsia="Calibri" w:cs="Arial"/>
          <w:szCs w:val="22"/>
        </w:rPr>
      </w:pPr>
    </w:p>
    <w:p w14:paraId="42D1EB72" w14:textId="77777777" w:rsidR="00E42669" w:rsidRPr="00381B38" w:rsidRDefault="00E42669" w:rsidP="00E42669">
      <w:pPr>
        <w:spacing w:line="276" w:lineRule="auto"/>
        <w:ind w:left="5040" w:firstLine="720"/>
        <w:rPr>
          <w:rFonts w:eastAsia="Calibri" w:cs="Arial"/>
          <w:szCs w:val="22"/>
        </w:rPr>
      </w:pPr>
      <w:r w:rsidRPr="00381B38">
        <w:rPr>
          <w:rFonts w:eastAsia="Calibri" w:cs="Arial"/>
          <w:szCs w:val="22"/>
        </w:rPr>
        <w:t>PODNOSITELJ ZAHTJEVA</w:t>
      </w:r>
    </w:p>
    <w:p w14:paraId="0A424C3C" w14:textId="77777777" w:rsidR="00E42669" w:rsidRDefault="00E42669" w:rsidP="00E42669">
      <w:pPr>
        <w:rPr>
          <w:rFonts w:eastAsia="Calibri" w:cs="Arial"/>
          <w:szCs w:val="22"/>
        </w:rPr>
      </w:pPr>
    </w:p>
    <w:p w14:paraId="2C7348C7" w14:textId="77777777" w:rsidR="00E42669" w:rsidRDefault="00E42669" w:rsidP="00E42669">
      <w:p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U Samoboru, _________________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381B38">
        <w:rPr>
          <w:rFonts w:eastAsia="Calibri" w:cs="Arial"/>
          <w:szCs w:val="22"/>
        </w:rPr>
        <w:t>_____________________________</w:t>
      </w:r>
    </w:p>
    <w:p w14:paraId="5DBBCFDC" w14:textId="77777777" w:rsidR="00E42669" w:rsidRPr="0068683E" w:rsidRDefault="00E42669" w:rsidP="00E42669">
      <w:pPr>
        <w:spacing w:after="120"/>
        <w:rPr>
          <w:szCs w:val="22"/>
        </w:rPr>
      </w:pPr>
      <w:r>
        <w:rPr>
          <w:rFonts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14B6" wp14:editId="0D372B91">
                <wp:simplePos x="0" y="0"/>
                <wp:positionH relativeFrom="page">
                  <wp:align>left</wp:align>
                </wp:positionH>
                <wp:positionV relativeFrom="paragraph">
                  <wp:posOffset>765810</wp:posOffset>
                </wp:positionV>
                <wp:extent cx="7559040" cy="3600"/>
                <wp:effectExtent l="0" t="0" r="22860" b="34925"/>
                <wp:wrapNone/>
                <wp:docPr id="178684003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040" cy="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D8DE1" id="Ravni poveznik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60.3pt" to="595.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sectPr w:rsidR="00E42669" w:rsidRPr="0068683E" w:rsidSect="009F3B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13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E9167" w14:textId="77777777" w:rsidR="00202B2B" w:rsidRDefault="00202B2B">
      <w:r>
        <w:separator/>
      </w:r>
    </w:p>
    <w:p w14:paraId="2D0D12CE" w14:textId="77777777" w:rsidR="00202B2B" w:rsidRDefault="00202B2B"/>
  </w:endnote>
  <w:endnote w:type="continuationSeparator" w:id="0">
    <w:p w14:paraId="6ADA3909" w14:textId="77777777" w:rsidR="00202B2B" w:rsidRDefault="00202B2B">
      <w:r>
        <w:continuationSeparator/>
      </w:r>
    </w:p>
    <w:p w14:paraId="50CAF824" w14:textId="77777777" w:rsidR="00202B2B" w:rsidRDefault="00202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E76F" w14:textId="77777777" w:rsidR="009F3B7D" w:rsidRPr="009F3B7D" w:rsidRDefault="009F3B7D" w:rsidP="009F3B7D">
    <w:pPr>
      <w:spacing w:line="276" w:lineRule="auto"/>
      <w:jc w:val="both"/>
      <w:rPr>
        <w:rFonts w:eastAsia="Calibri" w:cs="Arial"/>
        <w:b/>
        <w:bCs/>
        <w:sz w:val="20"/>
      </w:rPr>
    </w:pPr>
    <w:r w:rsidRPr="009F3B7D">
      <w:rPr>
        <w:rFonts w:eastAsia="Calibri" w:cs="Arial"/>
        <w:b/>
        <w:bCs/>
        <w:sz w:val="20"/>
      </w:rPr>
      <w:t>NAPOMENA:</w:t>
    </w:r>
  </w:p>
  <w:p w14:paraId="1AAD71E1" w14:textId="77777777" w:rsidR="009F3B7D" w:rsidRPr="009F3B7D" w:rsidRDefault="009F3B7D" w:rsidP="009F3B7D">
    <w:pPr>
      <w:spacing w:line="276" w:lineRule="auto"/>
      <w:jc w:val="both"/>
      <w:rPr>
        <w:rFonts w:eastAsia="Calibri" w:cs="Arial"/>
        <w:sz w:val="20"/>
      </w:rPr>
    </w:pPr>
    <w:r w:rsidRPr="009F3B7D">
      <w:rPr>
        <w:rFonts w:eastAsia="Calibri" w:cs="Arial"/>
        <w:sz w:val="20"/>
      </w:rPr>
      <w:t>Davatelj usluge dužan je donijeti odluku o prihvaćanju/ odbijanju u roku od osam (8) dana od dana podnošenja zahtjeva te o tome obavijestiti Korisnika usluge. Ugovor se smatra raskinutim kada Davatelj usluge izda pisanu suglasnost za raskid ugovora te Korisnik usluge vrati Davatelju usluge sve zadužene spremnike/ ključeve/ kartice) i podmiri sve dospjele račune.</w:t>
    </w:r>
  </w:p>
  <w:p w14:paraId="2B9065B7" w14:textId="77777777" w:rsidR="009F3B7D" w:rsidRPr="009F3B7D" w:rsidRDefault="009F3B7D">
    <w:pPr>
      <w:pStyle w:val="Podnoje"/>
      <w:rPr>
        <w:sz w:val="20"/>
        <w:szCs w:val="18"/>
      </w:rPr>
    </w:pPr>
  </w:p>
  <w:p w14:paraId="30CFB537" w14:textId="77777777" w:rsidR="009F3B7D" w:rsidRPr="009F3B7D" w:rsidRDefault="009F3B7D">
    <w:pPr>
      <w:pStyle w:val="Podnoje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9B24" w14:textId="77777777" w:rsidR="00202B2B" w:rsidRDefault="00202B2B">
      <w:r>
        <w:separator/>
      </w:r>
    </w:p>
    <w:p w14:paraId="52A98D3E" w14:textId="77777777" w:rsidR="00202B2B" w:rsidRDefault="00202B2B"/>
  </w:footnote>
  <w:footnote w:type="continuationSeparator" w:id="0">
    <w:p w14:paraId="0396C060" w14:textId="77777777" w:rsidR="00202B2B" w:rsidRDefault="00202B2B">
      <w:r>
        <w:continuationSeparator/>
      </w:r>
    </w:p>
    <w:p w14:paraId="495EC75D" w14:textId="77777777" w:rsidR="00202B2B" w:rsidRDefault="00202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633450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204689452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48931610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T </w:t>
    </w:r>
    <w:r w:rsidR="00AC5D2A">
      <w:rPr>
        <w:noProof/>
        <w:sz w:val="16"/>
        <w:szCs w:val="16"/>
      </w:rPr>
      <w:t>+385 (1) 5554 300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598774E"/>
    <w:multiLevelType w:val="hybridMultilevel"/>
    <w:tmpl w:val="65828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5A4A9D"/>
    <w:multiLevelType w:val="hybridMultilevel"/>
    <w:tmpl w:val="2A2E7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5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7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4"/>
  </w:num>
  <w:num w:numId="20" w16cid:durableId="909389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6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776443682">
    <w:abstractNumId w:val="12"/>
  </w:num>
  <w:num w:numId="31" w16cid:durableId="143952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470A4"/>
    <w:rsid w:val="0005559F"/>
    <w:rsid w:val="000576E5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6EFE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911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BDA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2B2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16B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B3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2F24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2BCB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2CD"/>
    <w:rsid w:val="00540F53"/>
    <w:rsid w:val="0054567E"/>
    <w:rsid w:val="005473FD"/>
    <w:rsid w:val="0055058F"/>
    <w:rsid w:val="005530C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29DB"/>
    <w:rsid w:val="005945C2"/>
    <w:rsid w:val="00594A86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4B9"/>
    <w:rsid w:val="005F0F7A"/>
    <w:rsid w:val="005F551C"/>
    <w:rsid w:val="005F5D9C"/>
    <w:rsid w:val="005F729A"/>
    <w:rsid w:val="0060060C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2702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6706F"/>
    <w:rsid w:val="00770F3F"/>
    <w:rsid w:val="00772B1F"/>
    <w:rsid w:val="007736A1"/>
    <w:rsid w:val="007773C3"/>
    <w:rsid w:val="0077795F"/>
    <w:rsid w:val="00782C41"/>
    <w:rsid w:val="00792C66"/>
    <w:rsid w:val="00795F93"/>
    <w:rsid w:val="007A38D4"/>
    <w:rsid w:val="007A5ED3"/>
    <w:rsid w:val="007A629D"/>
    <w:rsid w:val="007A631B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1A66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E4EC5"/>
    <w:rsid w:val="008F19F0"/>
    <w:rsid w:val="008F2662"/>
    <w:rsid w:val="008F3C93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6EB4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C3291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3B7D"/>
    <w:rsid w:val="009F40D5"/>
    <w:rsid w:val="00A01687"/>
    <w:rsid w:val="00A03245"/>
    <w:rsid w:val="00A03583"/>
    <w:rsid w:val="00A10CEE"/>
    <w:rsid w:val="00A10DE6"/>
    <w:rsid w:val="00A11F49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3827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4F69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A731D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5E6F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11EC"/>
    <w:rsid w:val="00D9333A"/>
    <w:rsid w:val="00D93C76"/>
    <w:rsid w:val="00D97E5C"/>
    <w:rsid w:val="00DA31EA"/>
    <w:rsid w:val="00DA38C7"/>
    <w:rsid w:val="00DA502C"/>
    <w:rsid w:val="00DA5189"/>
    <w:rsid w:val="00DA560E"/>
    <w:rsid w:val="00DA60D8"/>
    <w:rsid w:val="00DB0415"/>
    <w:rsid w:val="00DB0C67"/>
    <w:rsid w:val="00DB3080"/>
    <w:rsid w:val="00DC0EF3"/>
    <w:rsid w:val="00DC281A"/>
    <w:rsid w:val="00DD0D3A"/>
    <w:rsid w:val="00DD132E"/>
    <w:rsid w:val="00DD2524"/>
    <w:rsid w:val="00DE2F40"/>
    <w:rsid w:val="00DE4A70"/>
    <w:rsid w:val="00DE67F8"/>
    <w:rsid w:val="00DF157B"/>
    <w:rsid w:val="00DF184E"/>
    <w:rsid w:val="00DF2D13"/>
    <w:rsid w:val="00DF636E"/>
    <w:rsid w:val="00E0104E"/>
    <w:rsid w:val="00E02EB2"/>
    <w:rsid w:val="00E0673D"/>
    <w:rsid w:val="00E11A22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2669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C53F6"/>
    <w:rsid w:val="00ED05C5"/>
    <w:rsid w:val="00ED0F2A"/>
    <w:rsid w:val="00ED21BE"/>
    <w:rsid w:val="00ED2960"/>
    <w:rsid w:val="00ED3E1A"/>
    <w:rsid w:val="00ED4128"/>
    <w:rsid w:val="00ED5351"/>
    <w:rsid w:val="00ED6048"/>
    <w:rsid w:val="00EE1C2A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EF5E51"/>
    <w:rsid w:val="00F00807"/>
    <w:rsid w:val="00F00DDF"/>
    <w:rsid w:val="00F030BC"/>
    <w:rsid w:val="00F0777C"/>
    <w:rsid w:val="00F07A84"/>
    <w:rsid w:val="00F11C7D"/>
    <w:rsid w:val="00F152CA"/>
    <w:rsid w:val="00F23183"/>
    <w:rsid w:val="00F31D02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337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sic\AppData\Local\Microsoft\Windows\INetCache\Content.Outlook\WSPVM0V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1798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2024-02-07T08:00:00Z</cp:lastPrinted>
  <dcterms:created xsi:type="dcterms:W3CDTF">2024-12-11T12:04:00Z</dcterms:created>
  <dcterms:modified xsi:type="dcterms:W3CDTF">2024-12-11T12:04:00Z</dcterms:modified>
</cp:coreProperties>
</file>