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2608" w14:textId="4F218A11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KLASA:    </w:t>
      </w:r>
      <w:r w:rsidRPr="00B42190">
        <w:rPr>
          <w:rFonts w:cs="Arial"/>
          <w:szCs w:val="22"/>
        </w:rPr>
        <w:t>112-01/25-02/03</w:t>
      </w:r>
    </w:p>
    <w:p w14:paraId="0FC2E04B" w14:textId="1936C549" w:rsidR="00B42190" w:rsidRPr="00DB0F9D" w:rsidRDefault="00B42190" w:rsidP="00B42190">
      <w:pPr>
        <w:rPr>
          <w:rFonts w:cs="Arial"/>
          <w:color w:val="339933"/>
          <w:szCs w:val="22"/>
        </w:rPr>
      </w:pPr>
      <w:r w:rsidRPr="00DB0F9D">
        <w:rPr>
          <w:rFonts w:cs="Arial"/>
          <w:szCs w:val="22"/>
        </w:rPr>
        <w:t xml:space="preserve">URBROJ: </w:t>
      </w:r>
      <w:r w:rsidRPr="00B42190">
        <w:rPr>
          <w:rFonts w:cs="Arial"/>
          <w:szCs w:val="22"/>
        </w:rPr>
        <w:t>238-27-159-02-01/11-25-1</w:t>
      </w:r>
    </w:p>
    <w:p w14:paraId="4223597D" w14:textId="1B2B68E1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Samobor, </w:t>
      </w:r>
      <w:r>
        <w:rPr>
          <w:rFonts w:cs="Arial"/>
          <w:szCs w:val="22"/>
        </w:rPr>
        <w:t>07</w:t>
      </w:r>
      <w:r w:rsidRPr="00DB0F9D">
        <w:rPr>
          <w:rFonts w:cs="Arial"/>
          <w:szCs w:val="22"/>
        </w:rPr>
        <w:t>.</w:t>
      </w:r>
      <w:r>
        <w:rPr>
          <w:rFonts w:cs="Arial"/>
          <w:szCs w:val="22"/>
        </w:rPr>
        <w:t>01</w:t>
      </w:r>
      <w:r w:rsidRPr="00DB0F9D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DB0F9D">
        <w:rPr>
          <w:rFonts w:cs="Arial"/>
          <w:szCs w:val="22"/>
        </w:rPr>
        <w:t>. godine.</w:t>
      </w:r>
    </w:p>
    <w:p w14:paraId="612CEBBF" w14:textId="77777777" w:rsidR="00B42190" w:rsidRPr="00DB0F9D" w:rsidRDefault="00B42190" w:rsidP="00B42190">
      <w:pPr>
        <w:rPr>
          <w:rFonts w:cs="Arial"/>
          <w:szCs w:val="22"/>
        </w:rPr>
      </w:pPr>
    </w:p>
    <w:p w14:paraId="135CE857" w14:textId="77777777" w:rsidR="00B42190" w:rsidRPr="00DB0F9D" w:rsidRDefault="00B42190" w:rsidP="00B42190">
      <w:pPr>
        <w:rPr>
          <w:rFonts w:cs="Arial"/>
          <w:sz w:val="20"/>
        </w:rPr>
      </w:pPr>
    </w:p>
    <w:p w14:paraId="6E49FEEF" w14:textId="77777777" w:rsidR="00B42190" w:rsidRPr="00DB0F9D" w:rsidRDefault="00B42190" w:rsidP="00B42190">
      <w:pPr>
        <w:rPr>
          <w:rFonts w:cs="Arial"/>
          <w:sz w:val="20"/>
        </w:rPr>
      </w:pPr>
    </w:p>
    <w:p w14:paraId="27C612E8" w14:textId="77777777" w:rsidR="00B42190" w:rsidRPr="00DB0F9D" w:rsidRDefault="00B42190" w:rsidP="00B42190">
      <w:pPr>
        <w:rPr>
          <w:rFonts w:cs="Arial"/>
          <w:sz w:val="20"/>
        </w:rPr>
      </w:pPr>
    </w:p>
    <w:p w14:paraId="74D02053" w14:textId="77777777" w:rsidR="00B42190" w:rsidRPr="00DB0F9D" w:rsidRDefault="00B42190" w:rsidP="00B42190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F750C62" w14:textId="77777777" w:rsidR="00B42190" w:rsidRPr="00DB0F9D" w:rsidRDefault="00B42190" w:rsidP="00B42190">
      <w:pPr>
        <w:jc w:val="center"/>
        <w:rPr>
          <w:rFonts w:cs="Arial"/>
          <w:b/>
          <w:sz w:val="24"/>
          <w:szCs w:val="24"/>
        </w:rPr>
      </w:pPr>
    </w:p>
    <w:p w14:paraId="7868EBBB" w14:textId="77777777" w:rsidR="00B42190" w:rsidRPr="00DB0F9D" w:rsidRDefault="00B42190" w:rsidP="00B42190">
      <w:pPr>
        <w:jc w:val="center"/>
        <w:rPr>
          <w:rFonts w:cs="Arial"/>
          <w:b/>
          <w:sz w:val="24"/>
          <w:szCs w:val="24"/>
        </w:rPr>
      </w:pPr>
    </w:p>
    <w:p w14:paraId="6C2866EF" w14:textId="77777777" w:rsidR="00B42190" w:rsidRPr="00DB0F9D" w:rsidRDefault="00B42190" w:rsidP="00B42190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 xml:space="preserve">Ophodar 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6501BE5B" w14:textId="77777777" w:rsidR="00B42190" w:rsidRPr="00DB0F9D" w:rsidRDefault="00B42190" w:rsidP="00B42190">
      <w:pPr>
        <w:ind w:left="1440"/>
        <w:rPr>
          <w:rFonts w:cs="Arial"/>
          <w:b/>
          <w:color w:val="388600"/>
          <w:sz w:val="28"/>
          <w:szCs w:val="28"/>
        </w:rPr>
      </w:pPr>
    </w:p>
    <w:p w14:paraId="0EF099AE" w14:textId="77777777" w:rsidR="00B42190" w:rsidRPr="00DB0F9D" w:rsidRDefault="00B42190" w:rsidP="00B42190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1</w:t>
      </w:r>
      <w:r w:rsidRPr="00DB0F9D">
        <w:rPr>
          <w:rFonts w:cs="Arial"/>
          <w:b/>
          <w:szCs w:val="22"/>
        </w:rPr>
        <w:t xml:space="preserve"> izvršitelj/ic</w:t>
      </w:r>
      <w:r>
        <w:rPr>
          <w:rFonts w:cs="Arial"/>
          <w:b/>
          <w:szCs w:val="22"/>
        </w:rPr>
        <w:t>a)</w:t>
      </w:r>
    </w:p>
    <w:p w14:paraId="3F445BE9" w14:textId="77777777" w:rsidR="00B42190" w:rsidRPr="00DB0F9D" w:rsidRDefault="00B42190" w:rsidP="00B42190">
      <w:pPr>
        <w:rPr>
          <w:rFonts w:cs="Arial"/>
          <w:b/>
          <w:sz w:val="20"/>
        </w:rPr>
      </w:pPr>
    </w:p>
    <w:p w14:paraId="3C86E039" w14:textId="77777777" w:rsidR="00B42190" w:rsidRPr="00DB0F9D" w:rsidRDefault="00B42190" w:rsidP="00B42190">
      <w:pPr>
        <w:rPr>
          <w:rFonts w:cs="Arial"/>
          <w:szCs w:val="22"/>
        </w:rPr>
      </w:pPr>
    </w:p>
    <w:p w14:paraId="1D54B7BC" w14:textId="77777777" w:rsidR="00B42190" w:rsidRPr="00DB0F9D" w:rsidRDefault="00B42190" w:rsidP="00B42190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561976A5" w14:textId="77777777" w:rsidR="00B42190" w:rsidRPr="00DB0F9D" w:rsidRDefault="00B42190" w:rsidP="00B42190">
      <w:pPr>
        <w:rPr>
          <w:rFonts w:cs="Arial"/>
          <w:szCs w:val="22"/>
        </w:rPr>
      </w:pPr>
    </w:p>
    <w:p w14:paraId="29E97F7E" w14:textId="77777777" w:rsidR="00B42190" w:rsidRPr="008D4D17" w:rsidRDefault="00B42190" w:rsidP="00B42190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>nadzire prohodnost i uporabnost cesta za siguran promet</w:t>
      </w:r>
    </w:p>
    <w:p w14:paraId="37AD3CE6" w14:textId="26399565" w:rsidR="00B42190" w:rsidRPr="00B42190" w:rsidRDefault="00B42190" w:rsidP="002641B1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B42190">
        <w:rPr>
          <w:rFonts w:cs="Arial"/>
          <w:szCs w:val="22"/>
        </w:rPr>
        <w:t>osigurava iznenadno nastali izvor opasnosti na cesti koji se nije mogao predvidjeti</w:t>
      </w:r>
      <w:r>
        <w:rPr>
          <w:rFonts w:cs="Arial"/>
          <w:szCs w:val="22"/>
        </w:rPr>
        <w:t xml:space="preserve"> i </w:t>
      </w:r>
      <w:r w:rsidRPr="00B42190">
        <w:rPr>
          <w:rFonts w:cs="Arial"/>
          <w:szCs w:val="22"/>
        </w:rPr>
        <w:t xml:space="preserve">postavlja privremenu regulaciju prometa radi osiguranja </w:t>
      </w:r>
      <w:r>
        <w:rPr>
          <w:rFonts w:cs="Arial"/>
          <w:szCs w:val="22"/>
        </w:rPr>
        <w:t>istog</w:t>
      </w:r>
      <w:r w:rsidRPr="00B42190">
        <w:rPr>
          <w:rFonts w:cs="Arial"/>
          <w:szCs w:val="22"/>
        </w:rPr>
        <w:t xml:space="preserve"> na javnoj cesti</w:t>
      </w:r>
    </w:p>
    <w:p w14:paraId="0C06099E" w14:textId="77777777" w:rsidR="00B42190" w:rsidRPr="008D4D17" w:rsidRDefault="00B42190" w:rsidP="00B42190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>provodi mjere za zaštitu cesta i prometa na njima</w:t>
      </w:r>
    </w:p>
    <w:p w14:paraId="5EAB9F81" w14:textId="68398CB3" w:rsidR="00B42190" w:rsidRPr="008D4D17" w:rsidRDefault="00B42190" w:rsidP="00B42190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>prema potrebi sudjeluje u organizaciji i provođenju privremene regulacije prometa (dežurstvo na rampama)</w:t>
      </w:r>
      <w:r>
        <w:rPr>
          <w:rFonts w:cs="Arial"/>
          <w:szCs w:val="22"/>
        </w:rPr>
        <w:t>, rukuje specijalnim građevinskim strojevima, sudjeluje u zimskoj službi na posipavanju i čišćenju cesta i obavlja sve radove redov</w:t>
      </w:r>
      <w:r w:rsidR="0087263A">
        <w:rPr>
          <w:rFonts w:cs="Arial"/>
          <w:szCs w:val="22"/>
        </w:rPr>
        <w:t>nog</w:t>
      </w:r>
      <w:r>
        <w:rPr>
          <w:rFonts w:cs="Arial"/>
          <w:szCs w:val="22"/>
        </w:rPr>
        <w:t xml:space="preserve"> održavanja cesta</w:t>
      </w:r>
    </w:p>
    <w:p w14:paraId="3EF4D947" w14:textId="77777777" w:rsidR="00B42190" w:rsidRDefault="00B42190" w:rsidP="00B42190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 xml:space="preserve">redovno dojavljuje voditelju </w:t>
      </w:r>
      <w:r>
        <w:rPr>
          <w:rFonts w:cs="Arial"/>
          <w:szCs w:val="22"/>
        </w:rPr>
        <w:t>stanje i prohodnost cesta i vodi ophodarski dnevnik</w:t>
      </w:r>
    </w:p>
    <w:p w14:paraId="30D86E11" w14:textId="51310CC5" w:rsidR="00B42190" w:rsidRPr="0087263A" w:rsidRDefault="00B42190" w:rsidP="0087263A">
      <w:pPr>
        <w:numPr>
          <w:ilvl w:val="0"/>
          <w:numId w:val="36"/>
        </w:numPr>
        <w:spacing w:line="276" w:lineRule="auto"/>
        <w:rPr>
          <w:rFonts w:cs="Arial"/>
          <w:szCs w:val="22"/>
        </w:rPr>
      </w:pPr>
      <w:r w:rsidRPr="008D4D17">
        <w:rPr>
          <w:rFonts w:cs="Arial"/>
          <w:szCs w:val="22"/>
        </w:rPr>
        <w:t>pregledava i vodi brigu o ispravnosti vozila kojim ophodari ceste te malih strojeva službe kojima povremeno rukuje (motorna pila, kresač granja, flakserica, vibro ploča, nabijač, rezalica, udarna bušilica, stupna bušilica)</w:t>
      </w:r>
      <w:r w:rsidR="0087263A">
        <w:rPr>
          <w:rFonts w:cs="Arial"/>
          <w:szCs w:val="22"/>
        </w:rPr>
        <w:t xml:space="preserve"> </w:t>
      </w:r>
      <w:r w:rsidRPr="0087263A">
        <w:rPr>
          <w:rFonts w:cs="Arial"/>
          <w:szCs w:val="22"/>
        </w:rPr>
        <w:t>te obavještava nadređenu osobu o uočenim nepravilnostima.</w:t>
      </w:r>
    </w:p>
    <w:p w14:paraId="7A035E2F" w14:textId="77777777" w:rsidR="00B42190" w:rsidRPr="00DB0F9D" w:rsidRDefault="00B42190" w:rsidP="00B42190">
      <w:pPr>
        <w:spacing w:line="259" w:lineRule="auto"/>
        <w:jc w:val="both"/>
        <w:rPr>
          <w:rFonts w:cs="Arial"/>
          <w:szCs w:val="22"/>
        </w:rPr>
      </w:pPr>
    </w:p>
    <w:p w14:paraId="6E41335F" w14:textId="77777777" w:rsidR="00B42190" w:rsidRPr="00DB0F9D" w:rsidRDefault="00B42190" w:rsidP="00B42190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565CBEEB" w14:textId="77777777" w:rsidR="00B42190" w:rsidRPr="00DB0F9D" w:rsidRDefault="00B42190" w:rsidP="00B42190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3F151D81" w14:textId="77777777" w:rsidR="00B42190" w:rsidRPr="00DB0F9D" w:rsidRDefault="00B42190" w:rsidP="00B42190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SSS, III – tehnički smjer</w:t>
      </w:r>
    </w:p>
    <w:p w14:paraId="2819B96D" w14:textId="77777777" w:rsidR="00B42190" w:rsidRDefault="00B42190" w:rsidP="00B42190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1 godina radnog iskustva</w:t>
      </w:r>
    </w:p>
    <w:p w14:paraId="7DEB6316" w14:textId="6E440DD5" w:rsidR="00B42190" w:rsidRDefault="00B42190" w:rsidP="00B42190">
      <w:pPr>
        <w:pStyle w:val="Odlomakpopisa"/>
        <w:numPr>
          <w:ilvl w:val="0"/>
          <w:numId w:val="35"/>
        </w:numPr>
        <w:spacing w:line="276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Vozačka dozvola B kategorije</w:t>
      </w:r>
    </w:p>
    <w:p w14:paraId="4A4530B0" w14:textId="77777777" w:rsidR="00B42190" w:rsidRPr="00DB0F9D" w:rsidRDefault="00B42190" w:rsidP="00B42190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5B69A6C7" w14:textId="77777777" w:rsidR="00B42190" w:rsidRPr="00DB0F9D" w:rsidRDefault="00B42190" w:rsidP="00B4219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7F300E22" w14:textId="77777777" w:rsidR="00B42190" w:rsidRPr="00DB0F9D" w:rsidRDefault="00B42190" w:rsidP="00B4219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71D0E077" w14:textId="2C842D58" w:rsidR="00B42190" w:rsidRPr="0087263A" w:rsidRDefault="00B42190" w:rsidP="0087263A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 xml:space="preserve">točnost i </w:t>
      </w:r>
      <w:r w:rsidR="0087263A">
        <w:rPr>
          <w:rFonts w:eastAsia="Calibri" w:cs="Arial"/>
          <w:bCs/>
          <w:szCs w:val="22"/>
        </w:rPr>
        <w:t>preciznost</w:t>
      </w:r>
      <w:r w:rsidRPr="002A1C24">
        <w:rPr>
          <w:rFonts w:eastAsia="Calibri" w:cs="Arial"/>
          <w:bCs/>
          <w:szCs w:val="22"/>
        </w:rPr>
        <w:t xml:space="preserve"> u izvršavanju zadataka</w:t>
      </w:r>
    </w:p>
    <w:p w14:paraId="75401EA7" w14:textId="77777777" w:rsidR="00B42190" w:rsidRPr="00952248" w:rsidRDefault="00B42190" w:rsidP="00B42190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>timski rad</w:t>
      </w:r>
      <w:r w:rsidRPr="006A1307">
        <w:rPr>
          <w:rFonts w:eastAsia="Calibri" w:cs="Arial"/>
          <w:bCs/>
          <w:szCs w:val="22"/>
        </w:rPr>
        <w:t>.</w:t>
      </w:r>
    </w:p>
    <w:p w14:paraId="37E4DC63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</w:p>
    <w:p w14:paraId="61E79535" w14:textId="77777777" w:rsidR="00B42190" w:rsidRPr="00DB0F9D" w:rsidRDefault="00B42190" w:rsidP="00B42190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0C540AE4" w14:textId="77777777" w:rsidR="00B42190" w:rsidRPr="00DB0F9D" w:rsidRDefault="00B42190" w:rsidP="00B4219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0F32913E" w14:textId="37E77ED7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>
        <w:rPr>
          <w:rFonts w:cs="Arial"/>
          <w:b/>
          <w:bCs/>
          <w:szCs w:val="22"/>
        </w:rPr>
        <w:t>31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01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21FAA4C8" w14:textId="77777777" w:rsidR="00B42190" w:rsidRPr="00DB0F9D" w:rsidRDefault="00B42190" w:rsidP="00B42190">
      <w:pPr>
        <w:rPr>
          <w:rFonts w:cs="Arial"/>
          <w:szCs w:val="22"/>
        </w:rPr>
      </w:pPr>
    </w:p>
    <w:p w14:paraId="27905B68" w14:textId="77777777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680F7AF2" w14:textId="77777777" w:rsidR="00B42190" w:rsidRPr="00DB0F9D" w:rsidRDefault="00B42190" w:rsidP="00B42190">
      <w:pPr>
        <w:rPr>
          <w:rFonts w:cs="Arial"/>
          <w:szCs w:val="22"/>
        </w:rPr>
      </w:pPr>
    </w:p>
    <w:p w14:paraId="34EC91C6" w14:textId="77777777" w:rsidR="00B42190" w:rsidRPr="000F3749" w:rsidRDefault="00B42190" w:rsidP="00B42190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 xml:space="preserve">Životopis </w:t>
      </w:r>
    </w:p>
    <w:p w14:paraId="72A11612" w14:textId="77777777" w:rsidR="00B42190" w:rsidRPr="000F3749" w:rsidRDefault="00B42190" w:rsidP="00B42190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Zamolba</w:t>
      </w:r>
    </w:p>
    <w:p w14:paraId="28D892C6" w14:textId="77777777" w:rsidR="00B42190" w:rsidRPr="000F3749" w:rsidRDefault="00B42190" w:rsidP="00B42190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Dokaz o potrebnoj stručnoj spremi</w:t>
      </w:r>
    </w:p>
    <w:p w14:paraId="17836E81" w14:textId="77777777" w:rsidR="00B42190" w:rsidRDefault="00B42190" w:rsidP="00B42190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Dokaz o radnom iskustvu (elektronički zapis o radnom stažu Hrvatskog zavoda za mirovinsko osiguranje)</w:t>
      </w:r>
    </w:p>
    <w:p w14:paraId="283303A9" w14:textId="46F9CB82" w:rsidR="00B42190" w:rsidRPr="000F3749" w:rsidRDefault="00B42190" w:rsidP="00B42190">
      <w:pPr>
        <w:numPr>
          <w:ilvl w:val="0"/>
          <w:numId w:val="33"/>
        </w:numPr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Dokaz o vozačkoj dozvoli</w:t>
      </w:r>
    </w:p>
    <w:p w14:paraId="48203818" w14:textId="77777777" w:rsidR="00B42190" w:rsidRPr="00DB0F9D" w:rsidRDefault="00B42190" w:rsidP="00B42190">
      <w:pPr>
        <w:rPr>
          <w:rFonts w:cs="Arial"/>
          <w:szCs w:val="22"/>
        </w:rPr>
      </w:pPr>
    </w:p>
    <w:p w14:paraId="1714D86C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15BF69B3" w14:textId="77777777" w:rsidR="00B42190" w:rsidRPr="00DB0F9D" w:rsidRDefault="00B42190" w:rsidP="00B4219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B46AFEC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1D7DDE8" w14:textId="77777777" w:rsidR="00B42190" w:rsidRPr="00DB0F9D" w:rsidRDefault="00B42190" w:rsidP="00B42190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2168D9C9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OPHODAR</w:t>
      </w:r>
      <w:r w:rsidRPr="00DB0F9D">
        <w:rPr>
          <w:rFonts w:cs="Arial"/>
          <w:szCs w:val="22"/>
        </w:rPr>
        <w:t>“</w:t>
      </w:r>
    </w:p>
    <w:p w14:paraId="4E77B8F4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</w:p>
    <w:p w14:paraId="61FF46AD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</w:p>
    <w:p w14:paraId="1947331E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5B80B853" w14:textId="77777777" w:rsidR="00B42190" w:rsidRPr="00DB0F9D" w:rsidRDefault="00B42190" w:rsidP="00B42190">
      <w:pPr>
        <w:rPr>
          <w:rFonts w:cs="Arial"/>
          <w:szCs w:val="22"/>
        </w:rPr>
      </w:pPr>
    </w:p>
    <w:p w14:paraId="742C2B5B" w14:textId="77777777" w:rsidR="00B42190" w:rsidRPr="00DB0F9D" w:rsidRDefault="00B42190" w:rsidP="00B42190">
      <w:pPr>
        <w:rPr>
          <w:rFonts w:cs="Arial"/>
          <w:szCs w:val="22"/>
        </w:rPr>
      </w:pPr>
    </w:p>
    <w:p w14:paraId="5D882EC7" w14:textId="77777777" w:rsidR="00B42190" w:rsidRPr="00DB0F9D" w:rsidRDefault="00B42190" w:rsidP="00B42190">
      <w:pPr>
        <w:rPr>
          <w:rFonts w:cs="Arial"/>
          <w:szCs w:val="22"/>
        </w:rPr>
      </w:pPr>
    </w:p>
    <w:p w14:paraId="4C7777B6" w14:textId="77777777" w:rsidR="00B42190" w:rsidRPr="00DB0F9D" w:rsidRDefault="00B42190" w:rsidP="00B42190">
      <w:pPr>
        <w:rPr>
          <w:rFonts w:cs="Arial"/>
          <w:szCs w:val="22"/>
        </w:rPr>
      </w:pPr>
    </w:p>
    <w:p w14:paraId="1E385EC8" w14:textId="77777777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7398D414" w14:textId="77777777" w:rsidR="00B42190" w:rsidRPr="00DB0F9D" w:rsidRDefault="00B42190" w:rsidP="00B42190">
      <w:pPr>
        <w:rPr>
          <w:rFonts w:cs="Arial"/>
          <w:szCs w:val="22"/>
        </w:rPr>
      </w:pPr>
    </w:p>
    <w:p w14:paraId="490CF0A9" w14:textId="77777777" w:rsidR="00B42190" w:rsidRPr="00DB0F9D" w:rsidRDefault="00B42190" w:rsidP="00B42190">
      <w:pPr>
        <w:rPr>
          <w:rFonts w:cs="Arial"/>
          <w:szCs w:val="22"/>
        </w:rPr>
      </w:pPr>
    </w:p>
    <w:p w14:paraId="107964BB" w14:textId="77777777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1C1A0B8A" w14:textId="77777777" w:rsidR="00B42190" w:rsidRPr="00DB0F9D" w:rsidRDefault="00B42190" w:rsidP="00B42190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2E396A0D" w14:textId="77777777" w:rsidR="00B42190" w:rsidRPr="00DB0F9D" w:rsidRDefault="00B42190" w:rsidP="00B42190">
      <w:pPr>
        <w:rPr>
          <w:rFonts w:eastAsia="Calibri" w:cs="Arial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A315" w14:textId="77777777" w:rsidR="00394354" w:rsidRDefault="00394354">
      <w:r>
        <w:separator/>
      </w:r>
    </w:p>
    <w:p w14:paraId="0435217E" w14:textId="77777777" w:rsidR="00394354" w:rsidRDefault="00394354"/>
  </w:endnote>
  <w:endnote w:type="continuationSeparator" w:id="0">
    <w:p w14:paraId="4B5717B5" w14:textId="77777777" w:rsidR="00394354" w:rsidRDefault="00394354">
      <w:r>
        <w:continuationSeparator/>
      </w:r>
    </w:p>
    <w:p w14:paraId="6735532B" w14:textId="77777777" w:rsidR="00394354" w:rsidRDefault="00394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A4910" w14:textId="77777777" w:rsidR="00394354" w:rsidRDefault="00394354">
      <w:r>
        <w:separator/>
      </w:r>
    </w:p>
    <w:p w14:paraId="0D91A03D" w14:textId="77777777" w:rsidR="00394354" w:rsidRDefault="00394354"/>
  </w:footnote>
  <w:footnote w:type="continuationSeparator" w:id="0">
    <w:p w14:paraId="3D633822" w14:textId="77777777" w:rsidR="00394354" w:rsidRDefault="00394354">
      <w:r>
        <w:continuationSeparator/>
      </w:r>
    </w:p>
    <w:p w14:paraId="226D4852" w14:textId="77777777" w:rsidR="00394354" w:rsidRDefault="00394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395050">
    <w:abstractNumId w:val="8"/>
  </w:num>
  <w:num w:numId="34" w16cid:durableId="1897623055">
    <w:abstractNumId w:val="5"/>
  </w:num>
  <w:num w:numId="35" w16cid:durableId="583299385">
    <w:abstractNumId w:val="26"/>
  </w:num>
  <w:num w:numId="36" w16cid:durableId="5683463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C22C5"/>
    <w:rsid w:val="002E0966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435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121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63A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7642A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1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2720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3</cp:revision>
  <cp:lastPrinted>2024-12-31T07:34:00Z</cp:lastPrinted>
  <dcterms:created xsi:type="dcterms:W3CDTF">2025-01-07T13:57:00Z</dcterms:created>
  <dcterms:modified xsi:type="dcterms:W3CDTF">2025-01-08T06:39:00Z</dcterms:modified>
</cp:coreProperties>
</file>