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E577" w14:textId="77777777" w:rsidR="008E61D8" w:rsidRDefault="008E61D8" w:rsidP="008E61D8">
      <w:pPr>
        <w:jc w:val="both"/>
        <w:rPr>
          <w:rFonts w:ascii="Calibri" w:hAnsi="Calibri" w:cs="Calibri"/>
          <w:szCs w:val="22"/>
          <w:lang w:eastAsia="en-US"/>
        </w:rPr>
      </w:pPr>
    </w:p>
    <w:p w14:paraId="4AF35C64" w14:textId="2D57472B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406-02/2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</w:t>
      </w:r>
      <w:r w:rsidR="008A2E8D">
        <w:rPr>
          <w:rFonts w:ascii="Times New Roman" w:hAnsi="Times New Roman"/>
          <w:sz w:val="24"/>
          <w:szCs w:val="24"/>
        </w:rPr>
        <w:t>1</w:t>
      </w:r>
    </w:p>
    <w:p w14:paraId="752C398C" w14:textId="77777777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</w:p>
    <w:p w14:paraId="3CA8AC2A" w14:textId="18CE1C95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238-27-159-02-01/03-2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29550F">
        <w:rPr>
          <w:rFonts w:ascii="Times New Roman" w:hAnsi="Times New Roman"/>
          <w:sz w:val="24"/>
          <w:szCs w:val="24"/>
        </w:rPr>
        <w:t>3</w:t>
      </w:r>
    </w:p>
    <w:p w14:paraId="2DE1AE49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45E7F6FE" w14:textId="65D9FDC2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Samobor, </w:t>
      </w:r>
      <w:r w:rsidR="008A2E8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8A2E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EFB4B42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39830CC7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738DF40C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27D874AF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6012F06" w14:textId="1789953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točkom 8.  javnog natječaja o prodaji </w:t>
      </w:r>
      <w:r w:rsidR="008A2E8D">
        <w:rPr>
          <w:rFonts w:ascii="Times New Roman" w:hAnsi="Times New Roman"/>
          <w:sz w:val="24"/>
          <w:szCs w:val="24"/>
        </w:rPr>
        <w:t>teretnog</w:t>
      </w:r>
      <w:r>
        <w:rPr>
          <w:rFonts w:ascii="Times New Roman" w:hAnsi="Times New Roman"/>
          <w:sz w:val="24"/>
          <w:szCs w:val="24"/>
        </w:rPr>
        <w:t xml:space="preserve"> vozila</w:t>
      </w:r>
      <w:r w:rsidR="008A2E8D">
        <w:rPr>
          <w:rFonts w:ascii="Times New Roman" w:hAnsi="Times New Roman"/>
          <w:sz w:val="24"/>
          <w:szCs w:val="24"/>
        </w:rPr>
        <w:t xml:space="preserve"> </w:t>
      </w:r>
      <w:bookmarkStart w:id="0" w:name="_Hlk190677630"/>
      <w:r w:rsidR="008A2E8D">
        <w:rPr>
          <w:rFonts w:ascii="Times New Roman" w:hAnsi="Times New Roman"/>
          <w:sz w:val="24"/>
          <w:szCs w:val="24"/>
        </w:rPr>
        <w:t xml:space="preserve">Volkswagen transporter 2.0 TDI </w:t>
      </w:r>
      <w:bookmarkStart w:id="1" w:name="_Hlk190677641"/>
      <w:bookmarkEnd w:id="0"/>
      <w:r w:rsidR="008A2E8D">
        <w:rPr>
          <w:rFonts w:ascii="Times New Roman" w:hAnsi="Times New Roman"/>
          <w:sz w:val="24"/>
          <w:szCs w:val="24"/>
        </w:rPr>
        <w:t>DOKA</w:t>
      </w:r>
      <w:r>
        <w:rPr>
          <w:rFonts w:ascii="Times New Roman" w:hAnsi="Times New Roman"/>
          <w:sz w:val="24"/>
          <w:szCs w:val="24"/>
        </w:rPr>
        <w:t xml:space="preserve">, reg. oznake: ZG </w:t>
      </w:r>
      <w:r w:rsidR="008A2E8D">
        <w:rPr>
          <w:rFonts w:ascii="Times New Roman" w:hAnsi="Times New Roman"/>
          <w:sz w:val="24"/>
          <w:szCs w:val="24"/>
        </w:rPr>
        <w:t>1607-GH</w:t>
      </w:r>
      <w:r>
        <w:rPr>
          <w:rFonts w:ascii="Times New Roman" w:hAnsi="Times New Roman"/>
          <w:sz w:val="24"/>
          <w:szCs w:val="24"/>
        </w:rPr>
        <w:t>,</w:t>
      </w:r>
      <w:bookmarkEnd w:id="1"/>
      <w:r>
        <w:rPr>
          <w:rFonts w:ascii="Times New Roman" w:hAnsi="Times New Roman"/>
          <w:sz w:val="24"/>
          <w:szCs w:val="24"/>
        </w:rPr>
        <w:t xml:space="preserve"> KLASA: 406-02/2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</w:t>
      </w:r>
      <w:r w:rsidR="008A2E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URBROJ: 238-27-159-02-01/03-2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8A2E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objavljenog dana </w:t>
      </w:r>
      <w:r w:rsidR="008A2E8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8A2E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., donosi se sljedeća </w:t>
      </w:r>
    </w:p>
    <w:p w14:paraId="6675BDAA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4DF9FD58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0A7909F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607FF8E8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287CD49E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57F5804C" w14:textId="77777777" w:rsidR="00A569F2" w:rsidRDefault="00A569F2" w:rsidP="00A569F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ODLUKA </w:t>
      </w:r>
    </w:p>
    <w:p w14:paraId="0047C7B8" w14:textId="77777777" w:rsidR="00A569F2" w:rsidRDefault="00A569F2" w:rsidP="00A569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PONIŠTENJU JAVNOG NATJEČAJA</w:t>
      </w:r>
    </w:p>
    <w:p w14:paraId="5CC584BB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2081DE31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135C103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63A674E" w14:textId="77777777" w:rsidR="00A569F2" w:rsidRDefault="00A569F2" w:rsidP="00A569F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68E6765C" w14:textId="21E0AF66" w:rsidR="008A2E8D" w:rsidRDefault="00A569F2" w:rsidP="00614645">
      <w:pPr>
        <w:pStyle w:val="Odlomakpopisa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A2E8D">
        <w:rPr>
          <w:rFonts w:ascii="Times New Roman" w:hAnsi="Times New Roman"/>
          <w:sz w:val="24"/>
          <w:szCs w:val="24"/>
        </w:rPr>
        <w:t xml:space="preserve">Poništava se javni natječaj o prodaji </w:t>
      </w:r>
      <w:r w:rsidR="008A2E8D" w:rsidRPr="008A2E8D">
        <w:rPr>
          <w:rFonts w:ascii="Times New Roman" w:hAnsi="Times New Roman"/>
          <w:sz w:val="24"/>
          <w:szCs w:val="24"/>
        </w:rPr>
        <w:t>teretnog</w:t>
      </w:r>
      <w:r w:rsidRPr="008A2E8D">
        <w:rPr>
          <w:rFonts w:ascii="Times New Roman" w:hAnsi="Times New Roman"/>
          <w:sz w:val="24"/>
          <w:szCs w:val="24"/>
        </w:rPr>
        <w:t xml:space="preserve"> vozila</w:t>
      </w:r>
      <w:r w:rsidR="008A2E8D" w:rsidRPr="008A2E8D">
        <w:rPr>
          <w:rFonts w:ascii="Times New Roman" w:hAnsi="Times New Roman"/>
          <w:sz w:val="24"/>
          <w:szCs w:val="24"/>
        </w:rPr>
        <w:t xml:space="preserve"> </w:t>
      </w:r>
      <w:r w:rsidR="008A2E8D">
        <w:rPr>
          <w:rFonts w:ascii="Times New Roman" w:hAnsi="Times New Roman"/>
          <w:sz w:val="24"/>
          <w:szCs w:val="24"/>
        </w:rPr>
        <w:t>Volkswagen transporter 2.0 TDI</w:t>
      </w:r>
    </w:p>
    <w:p w14:paraId="64D7F4A4" w14:textId="2BC07289" w:rsidR="00A569F2" w:rsidRPr="008A2E8D" w:rsidRDefault="008A2E8D" w:rsidP="008A2E8D">
      <w:p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DOKA, reg. oznake: ZG 1607-GH</w:t>
      </w:r>
      <w:r w:rsidR="00A569F2" w:rsidRPr="008A2E8D">
        <w:rPr>
          <w:rFonts w:ascii="Times New Roman" w:hAnsi="Times New Roman"/>
          <w:sz w:val="24"/>
          <w:szCs w:val="24"/>
        </w:rPr>
        <w:t>, KLASA: 406-02/24-01/0</w:t>
      </w:r>
      <w:r>
        <w:rPr>
          <w:rFonts w:ascii="Times New Roman" w:hAnsi="Times New Roman"/>
          <w:sz w:val="24"/>
          <w:szCs w:val="24"/>
        </w:rPr>
        <w:t>1</w:t>
      </w:r>
      <w:r w:rsidR="00A569F2" w:rsidRPr="008A2E8D">
        <w:rPr>
          <w:rFonts w:ascii="Times New Roman" w:hAnsi="Times New Roman"/>
          <w:sz w:val="24"/>
          <w:szCs w:val="24"/>
        </w:rPr>
        <w:t>, URBROJ: 238-27-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569F2" w:rsidRPr="008A2E8D">
        <w:rPr>
          <w:rFonts w:ascii="Times New Roman" w:hAnsi="Times New Roman"/>
          <w:sz w:val="24"/>
          <w:szCs w:val="24"/>
        </w:rPr>
        <w:t>159-02-01/03-24-</w:t>
      </w:r>
      <w:r>
        <w:rPr>
          <w:rFonts w:ascii="Times New Roman" w:hAnsi="Times New Roman"/>
          <w:sz w:val="24"/>
          <w:szCs w:val="24"/>
        </w:rPr>
        <w:t>7</w:t>
      </w:r>
      <w:r w:rsidR="00A569F2" w:rsidRPr="008A2E8D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24</w:t>
      </w:r>
      <w:r w:rsidR="00A569F2" w:rsidRPr="008A2E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A569F2" w:rsidRPr="008A2E8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A569F2" w:rsidRPr="008A2E8D">
        <w:rPr>
          <w:rFonts w:ascii="Times New Roman" w:hAnsi="Times New Roman"/>
          <w:sz w:val="24"/>
          <w:szCs w:val="24"/>
        </w:rPr>
        <w:t>.</w:t>
      </w:r>
    </w:p>
    <w:p w14:paraId="4BD12606" w14:textId="77777777" w:rsidR="00A569F2" w:rsidRDefault="00A569F2" w:rsidP="00A569F2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C83FB" w14:textId="77777777" w:rsidR="00A569F2" w:rsidRDefault="00A569F2" w:rsidP="00A569F2">
      <w:pPr>
        <w:pStyle w:val="Odlomakpopisa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424FF8D1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11095274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2DACEE8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5E478855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946162B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10CD620A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236DB32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D83E48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47E3074D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Direktor</w:t>
      </w:r>
    </w:p>
    <w:p w14:paraId="6B9C0357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5B390FCC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Renato Raguž, dipl. ing. stroj.</w:t>
      </w:r>
    </w:p>
    <w:p w14:paraId="371FF43B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E93D38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11DE799E" w14:textId="77777777" w:rsidR="00A569F2" w:rsidRDefault="00A569F2" w:rsidP="00A569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EEC67EF" w14:textId="77777777" w:rsidR="00A569F2" w:rsidRDefault="00A569F2" w:rsidP="00A569F2">
      <w:pPr>
        <w:rPr>
          <w:rFonts w:ascii="Times New Roman" w:eastAsia="Calibri" w:hAnsi="Times New Roman"/>
          <w:sz w:val="24"/>
          <w:szCs w:val="24"/>
        </w:rPr>
      </w:pPr>
    </w:p>
    <w:p w14:paraId="10B4B11E" w14:textId="0158EDBD" w:rsidR="00007E9E" w:rsidRPr="00FC720C" w:rsidRDefault="00007E9E" w:rsidP="00FC720C">
      <w:pPr>
        <w:rPr>
          <w:rFonts w:eastAsia="Calibri"/>
        </w:rPr>
      </w:pPr>
    </w:p>
    <w:sectPr w:rsidR="00007E9E" w:rsidRPr="00FC720C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297F" w14:textId="77777777" w:rsidR="00BC691F" w:rsidRDefault="00BC691F">
      <w:r>
        <w:separator/>
      </w:r>
    </w:p>
    <w:p w14:paraId="389BDAC2" w14:textId="77777777" w:rsidR="00BC691F" w:rsidRDefault="00BC691F"/>
  </w:endnote>
  <w:endnote w:type="continuationSeparator" w:id="0">
    <w:p w14:paraId="59306C2B" w14:textId="77777777" w:rsidR="00BC691F" w:rsidRDefault="00BC691F">
      <w:r>
        <w:continuationSeparator/>
      </w:r>
    </w:p>
    <w:p w14:paraId="31B28DE8" w14:textId="77777777" w:rsidR="00BC691F" w:rsidRDefault="00BC6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EAAF" w14:textId="77777777" w:rsidR="00BC691F" w:rsidRDefault="00BC691F">
      <w:r>
        <w:separator/>
      </w:r>
    </w:p>
    <w:p w14:paraId="46DE0381" w14:textId="77777777" w:rsidR="00BC691F" w:rsidRDefault="00BC691F"/>
  </w:footnote>
  <w:footnote w:type="continuationSeparator" w:id="0">
    <w:p w14:paraId="085BC33C" w14:textId="77777777" w:rsidR="00BC691F" w:rsidRDefault="00BC691F">
      <w:r>
        <w:continuationSeparator/>
      </w:r>
    </w:p>
    <w:p w14:paraId="435D9636" w14:textId="77777777" w:rsidR="00BC691F" w:rsidRDefault="00BC6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31001"/>
    <w:multiLevelType w:val="hybridMultilevel"/>
    <w:tmpl w:val="5F641D18"/>
    <w:lvl w:ilvl="0" w:tplc="7BBEC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D18CE"/>
    <w:multiLevelType w:val="hybridMultilevel"/>
    <w:tmpl w:val="2C2AD514"/>
    <w:lvl w:ilvl="0" w:tplc="42AAC3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7734F"/>
    <w:multiLevelType w:val="hybridMultilevel"/>
    <w:tmpl w:val="347A913A"/>
    <w:lvl w:ilvl="0" w:tplc="23DE723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F7E97"/>
    <w:multiLevelType w:val="hybridMultilevel"/>
    <w:tmpl w:val="912EF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7E4A"/>
    <w:multiLevelType w:val="hybridMultilevel"/>
    <w:tmpl w:val="2AAECF6C"/>
    <w:lvl w:ilvl="0" w:tplc="FFFFFFFF">
      <w:start w:val="1"/>
      <w:numFmt w:val="decimal"/>
      <w:lvlText w:val="%1."/>
      <w:lvlJc w:val="left"/>
      <w:pPr>
        <w:ind w:left="2988" w:hanging="360"/>
      </w:pPr>
    </w:lvl>
    <w:lvl w:ilvl="1" w:tplc="FFFFFFFF">
      <w:start w:val="1"/>
      <w:numFmt w:val="lowerLetter"/>
      <w:lvlText w:val="%2."/>
      <w:lvlJc w:val="left"/>
      <w:pPr>
        <w:ind w:left="3708" w:hanging="360"/>
      </w:pPr>
    </w:lvl>
    <w:lvl w:ilvl="2" w:tplc="FFFFFFFF">
      <w:start w:val="1"/>
      <w:numFmt w:val="lowerRoman"/>
      <w:lvlText w:val="%3."/>
      <w:lvlJc w:val="right"/>
      <w:pPr>
        <w:ind w:left="4428" w:hanging="180"/>
      </w:pPr>
    </w:lvl>
    <w:lvl w:ilvl="3" w:tplc="FFFFFFFF">
      <w:start w:val="1"/>
      <w:numFmt w:val="decimal"/>
      <w:lvlText w:val="%4."/>
      <w:lvlJc w:val="left"/>
      <w:pPr>
        <w:ind w:left="5148" w:hanging="360"/>
      </w:pPr>
    </w:lvl>
    <w:lvl w:ilvl="4" w:tplc="FFFFFFFF">
      <w:start w:val="1"/>
      <w:numFmt w:val="lowerLetter"/>
      <w:lvlText w:val="%5."/>
      <w:lvlJc w:val="left"/>
      <w:pPr>
        <w:ind w:left="5868" w:hanging="360"/>
      </w:pPr>
    </w:lvl>
    <w:lvl w:ilvl="5" w:tplc="FFFFFFFF">
      <w:start w:val="1"/>
      <w:numFmt w:val="lowerRoman"/>
      <w:lvlText w:val="%6."/>
      <w:lvlJc w:val="right"/>
      <w:pPr>
        <w:ind w:left="6588" w:hanging="180"/>
      </w:pPr>
    </w:lvl>
    <w:lvl w:ilvl="6" w:tplc="FFFFFFFF">
      <w:start w:val="1"/>
      <w:numFmt w:val="decimal"/>
      <w:lvlText w:val="%7."/>
      <w:lvlJc w:val="left"/>
      <w:pPr>
        <w:ind w:left="7308" w:hanging="360"/>
      </w:pPr>
    </w:lvl>
    <w:lvl w:ilvl="7" w:tplc="FFFFFFFF">
      <w:start w:val="1"/>
      <w:numFmt w:val="lowerLetter"/>
      <w:lvlText w:val="%8."/>
      <w:lvlJc w:val="left"/>
      <w:pPr>
        <w:ind w:left="8028" w:hanging="360"/>
      </w:pPr>
    </w:lvl>
    <w:lvl w:ilvl="8" w:tplc="FFFFFFFF">
      <w:start w:val="1"/>
      <w:numFmt w:val="lowerRoman"/>
      <w:lvlText w:val="%9."/>
      <w:lvlJc w:val="right"/>
      <w:pPr>
        <w:ind w:left="8748" w:hanging="180"/>
      </w:pPr>
    </w:lvl>
  </w:abstractNum>
  <w:abstractNum w:abstractNumId="35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6896"/>
    <w:multiLevelType w:val="hybridMultilevel"/>
    <w:tmpl w:val="B6D812D6"/>
    <w:lvl w:ilvl="0" w:tplc="32C4E4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6"/>
  </w:num>
  <w:num w:numId="4" w16cid:durableId="1782530789">
    <w:abstractNumId w:val="14"/>
  </w:num>
  <w:num w:numId="5" w16cid:durableId="1344013555">
    <w:abstractNumId w:val="17"/>
  </w:num>
  <w:num w:numId="6" w16cid:durableId="259530160">
    <w:abstractNumId w:val="8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5"/>
  </w:num>
  <w:num w:numId="10" w16cid:durableId="7550601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2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2"/>
  </w:num>
  <w:num w:numId="26" w16cid:durableId="594365136">
    <w:abstractNumId w:val="7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3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014240">
    <w:abstractNumId w:val="16"/>
  </w:num>
  <w:num w:numId="34" w16cid:durableId="1690570822">
    <w:abstractNumId w:val="11"/>
  </w:num>
  <w:num w:numId="35" w16cid:durableId="15159217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4125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92260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2841634">
    <w:abstractNumId w:val="37"/>
  </w:num>
  <w:num w:numId="39" w16cid:durableId="5778320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07E9E"/>
    <w:rsid w:val="00016D1A"/>
    <w:rsid w:val="0002274E"/>
    <w:rsid w:val="000227AF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D5FFC"/>
    <w:rsid w:val="000E1B41"/>
    <w:rsid w:val="000E4E5F"/>
    <w:rsid w:val="000E5117"/>
    <w:rsid w:val="000E78F3"/>
    <w:rsid w:val="000F148B"/>
    <w:rsid w:val="000F14EA"/>
    <w:rsid w:val="000F18A9"/>
    <w:rsid w:val="000F24C0"/>
    <w:rsid w:val="000F3A71"/>
    <w:rsid w:val="000F7B8F"/>
    <w:rsid w:val="0010072A"/>
    <w:rsid w:val="00102712"/>
    <w:rsid w:val="00103233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2DF5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4F38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978FA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550F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3BCC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26C63"/>
    <w:rsid w:val="00331017"/>
    <w:rsid w:val="00333A63"/>
    <w:rsid w:val="00341059"/>
    <w:rsid w:val="0034264D"/>
    <w:rsid w:val="00342F46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1F50"/>
    <w:rsid w:val="00453895"/>
    <w:rsid w:val="00463EAA"/>
    <w:rsid w:val="0046518F"/>
    <w:rsid w:val="00467D4F"/>
    <w:rsid w:val="00470A4B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938"/>
    <w:rsid w:val="004D7B0F"/>
    <w:rsid w:val="004E15A7"/>
    <w:rsid w:val="004E388B"/>
    <w:rsid w:val="004E40FF"/>
    <w:rsid w:val="004E655E"/>
    <w:rsid w:val="004F106E"/>
    <w:rsid w:val="004F193B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260"/>
    <w:rsid w:val="00520FEA"/>
    <w:rsid w:val="00522569"/>
    <w:rsid w:val="00523711"/>
    <w:rsid w:val="00524EDE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55C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4AFD"/>
    <w:rsid w:val="006153B1"/>
    <w:rsid w:val="00615E31"/>
    <w:rsid w:val="006160A5"/>
    <w:rsid w:val="00616BDB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46CF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62B"/>
    <w:rsid w:val="00712E3C"/>
    <w:rsid w:val="007131F5"/>
    <w:rsid w:val="007134D7"/>
    <w:rsid w:val="007139BA"/>
    <w:rsid w:val="00713C53"/>
    <w:rsid w:val="0071454A"/>
    <w:rsid w:val="00714F9C"/>
    <w:rsid w:val="00717074"/>
    <w:rsid w:val="00723618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00F"/>
    <w:rsid w:val="00772B1F"/>
    <w:rsid w:val="007736A1"/>
    <w:rsid w:val="0077795F"/>
    <w:rsid w:val="00782C41"/>
    <w:rsid w:val="0078753E"/>
    <w:rsid w:val="00792C66"/>
    <w:rsid w:val="00795F93"/>
    <w:rsid w:val="007A38D4"/>
    <w:rsid w:val="007A5ED3"/>
    <w:rsid w:val="007A60BA"/>
    <w:rsid w:val="007A629D"/>
    <w:rsid w:val="007B2755"/>
    <w:rsid w:val="007B38DB"/>
    <w:rsid w:val="007B39ED"/>
    <w:rsid w:val="007B3C27"/>
    <w:rsid w:val="007C1BED"/>
    <w:rsid w:val="007C26D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12B2E"/>
    <w:rsid w:val="0081561D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36638"/>
    <w:rsid w:val="00841037"/>
    <w:rsid w:val="0084180B"/>
    <w:rsid w:val="00843A88"/>
    <w:rsid w:val="00846FF6"/>
    <w:rsid w:val="008470EE"/>
    <w:rsid w:val="0084729E"/>
    <w:rsid w:val="008473E7"/>
    <w:rsid w:val="00850A36"/>
    <w:rsid w:val="0085339A"/>
    <w:rsid w:val="00853A49"/>
    <w:rsid w:val="00854BE1"/>
    <w:rsid w:val="00855254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2E8D"/>
    <w:rsid w:val="008A3F9C"/>
    <w:rsid w:val="008A5191"/>
    <w:rsid w:val="008A682C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E61D8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4CB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C7AEA"/>
    <w:rsid w:val="009D120C"/>
    <w:rsid w:val="009D1D8D"/>
    <w:rsid w:val="009D38BD"/>
    <w:rsid w:val="009D7B2F"/>
    <w:rsid w:val="009E05FF"/>
    <w:rsid w:val="009E27B7"/>
    <w:rsid w:val="009E34B9"/>
    <w:rsid w:val="009E3CDC"/>
    <w:rsid w:val="009E563A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69F2"/>
    <w:rsid w:val="00A5706A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23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4EF1"/>
    <w:rsid w:val="00B66A6D"/>
    <w:rsid w:val="00B70EA1"/>
    <w:rsid w:val="00B71182"/>
    <w:rsid w:val="00B7652F"/>
    <w:rsid w:val="00B82213"/>
    <w:rsid w:val="00B930E2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C691F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75ECC"/>
    <w:rsid w:val="00C853E4"/>
    <w:rsid w:val="00C87E96"/>
    <w:rsid w:val="00C93930"/>
    <w:rsid w:val="00C95220"/>
    <w:rsid w:val="00C97A48"/>
    <w:rsid w:val="00CA1404"/>
    <w:rsid w:val="00CA23AD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17BA7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2E3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D7284"/>
    <w:rsid w:val="00DE2F40"/>
    <w:rsid w:val="00DE480F"/>
    <w:rsid w:val="00DE4A70"/>
    <w:rsid w:val="00DE67F8"/>
    <w:rsid w:val="00DE7E23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1Char">
    <w:name w:val="Naslov 1 Char"/>
    <w:basedOn w:val="Zadanifontodlomka"/>
    <w:link w:val="Naslov1"/>
    <w:rsid w:val="00614AFD"/>
    <w:rPr>
      <w:rFonts w:ascii="Arial" w:hAnsi="Arial"/>
      <w:b/>
      <w:sz w:val="32"/>
      <w:lang w:val="hr-HR" w:eastAsia="hr-HR"/>
    </w:rPr>
  </w:style>
  <w:style w:type="paragraph" w:styleId="Uvuenotijeloteksta">
    <w:name w:val="Body Text Indent"/>
    <w:basedOn w:val="Normal"/>
    <w:link w:val="UvuenotijelotekstaChar"/>
    <w:unhideWhenUsed/>
    <w:rsid w:val="00614AF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614AFD"/>
    <w:rPr>
      <w:rFonts w:ascii="Arial" w:hAnsi="Arial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718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3</cp:revision>
  <cp:lastPrinted>2025-01-31T08:17:00Z</cp:lastPrinted>
  <dcterms:created xsi:type="dcterms:W3CDTF">2025-02-17T08:42:00Z</dcterms:created>
  <dcterms:modified xsi:type="dcterms:W3CDTF">2025-02-17T14:02:00Z</dcterms:modified>
</cp:coreProperties>
</file>