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3FE75" w14:textId="77777777" w:rsidR="00EC1325" w:rsidRDefault="00EC1325" w:rsidP="00EC1325">
      <w:pPr>
        <w:jc w:val="center"/>
        <w:rPr>
          <w:rFonts w:cs="Arial"/>
          <w:b/>
          <w:bCs/>
          <w:sz w:val="32"/>
          <w:szCs w:val="32"/>
        </w:rPr>
      </w:pPr>
    </w:p>
    <w:p w14:paraId="243555DF" w14:textId="6F15CA6F" w:rsidR="00EC1325" w:rsidRDefault="00EC1325" w:rsidP="00EC1325">
      <w:pPr>
        <w:jc w:val="center"/>
      </w:pPr>
      <w:r w:rsidRPr="007E0D0C">
        <w:rPr>
          <w:rFonts w:cs="Arial"/>
          <w:b/>
          <w:bCs/>
          <w:sz w:val="32"/>
          <w:szCs w:val="32"/>
        </w:rPr>
        <w:t xml:space="preserve">RASPORED I LOKACIJE MOBILNOG RECIKLAŽOG DVORIŠTA ZA </w:t>
      </w:r>
      <w:r>
        <w:rPr>
          <w:rFonts w:cs="Arial"/>
          <w:b/>
          <w:bCs/>
          <w:sz w:val="32"/>
          <w:szCs w:val="32"/>
        </w:rPr>
        <w:t>MJESEC RUJAN</w:t>
      </w:r>
      <w:r w:rsidRPr="007E0D0C">
        <w:rPr>
          <w:rFonts w:cs="Arial"/>
          <w:b/>
          <w:bCs/>
          <w:sz w:val="32"/>
          <w:szCs w:val="32"/>
        </w:rPr>
        <w:t xml:space="preserve"> 202</w:t>
      </w:r>
      <w:r>
        <w:rPr>
          <w:rFonts w:cs="Arial"/>
          <w:b/>
          <w:bCs/>
          <w:sz w:val="32"/>
          <w:szCs w:val="32"/>
        </w:rPr>
        <w:t>4</w:t>
      </w:r>
      <w:r w:rsidRPr="007E0D0C">
        <w:rPr>
          <w:rFonts w:cs="Arial"/>
          <w:b/>
          <w:bCs/>
          <w:sz w:val="32"/>
          <w:szCs w:val="32"/>
        </w:rPr>
        <w:t>. GODINE</w:t>
      </w:r>
    </w:p>
    <w:tbl>
      <w:tblPr>
        <w:tblStyle w:val="Obinatablica21"/>
        <w:tblpPr w:leftFromText="180" w:rightFromText="180" w:vertAnchor="text" w:horzAnchor="margin" w:tblpXSpec="center" w:tblpY="122"/>
        <w:tblW w:w="85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3544"/>
        <w:gridCol w:w="2410"/>
        <w:gridCol w:w="2627"/>
      </w:tblGrid>
      <w:tr w:rsidR="00EC1325" w:rsidRPr="00C96D84" w14:paraId="2EBD3F4A" w14:textId="77777777" w:rsidTr="00265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2D2C0628" w14:textId="77777777" w:rsidR="00EC1325" w:rsidRPr="00C96D84" w:rsidRDefault="00EC1325" w:rsidP="0026556C">
            <w:pPr>
              <w:ind w:left="34"/>
              <w:jc w:val="center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MJESNI ODBOR - NASELJE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14:paraId="0CF50493" w14:textId="77777777" w:rsidR="00EC1325" w:rsidRPr="00C96D84" w:rsidRDefault="00EC1325" w:rsidP="0026556C">
            <w:pPr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I</w:t>
            </w:r>
            <w:r>
              <w:rPr>
                <w:rFonts w:ascii="Arial Narrow" w:hAnsi="Arial Narrow" w:cs="Calibri"/>
                <w:color w:val="000000"/>
              </w:rPr>
              <w:t>I</w:t>
            </w:r>
            <w:r w:rsidRPr="00C96D84">
              <w:rPr>
                <w:rFonts w:ascii="Arial Narrow" w:hAnsi="Arial Narrow" w:cs="Calibri"/>
                <w:color w:val="000000"/>
              </w:rPr>
              <w:t>. ODVOZ</w:t>
            </w:r>
          </w:p>
        </w:tc>
      </w:tr>
      <w:tr w:rsidR="00EC1325" w:rsidRPr="00C96D84" w14:paraId="76DC5932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2D31C317" w14:textId="77777777" w:rsidR="00EC1325" w:rsidRPr="00C96D84" w:rsidRDefault="00EC1325" w:rsidP="0026556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hideMark/>
          </w:tcPr>
          <w:p w14:paraId="69160E96" w14:textId="77777777" w:rsidR="00EC1325" w:rsidRPr="00C96D84" w:rsidRDefault="00EC1325" w:rsidP="0026556C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</w:rPr>
            </w:pPr>
            <w:r w:rsidRPr="00C96D84">
              <w:rPr>
                <w:rFonts w:ascii="Arial Narrow" w:hAnsi="Arial Narrow" w:cs="Calibri"/>
                <w:bCs/>
                <w:color w:val="000000"/>
              </w:rPr>
              <w:t>DATUM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hideMark/>
          </w:tcPr>
          <w:p w14:paraId="0E3A8A67" w14:textId="77777777" w:rsidR="00EC1325" w:rsidRPr="00C96D84" w:rsidRDefault="00EC1325" w:rsidP="0026556C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</w:rPr>
            </w:pPr>
            <w:r w:rsidRPr="00C96D84">
              <w:rPr>
                <w:rFonts w:ascii="Arial Narrow" w:hAnsi="Arial Narrow" w:cs="Calibri"/>
                <w:bCs/>
                <w:color w:val="000000"/>
              </w:rPr>
              <w:t>VRIJEME</w:t>
            </w:r>
          </w:p>
        </w:tc>
      </w:tr>
      <w:tr w:rsidR="00EC1325" w:rsidRPr="00C96D84" w14:paraId="385976C0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7E56D3D0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Bregana</w:t>
            </w:r>
          </w:p>
          <w:p w14:paraId="6408CE1E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(Samoborska 7 - iza tržnice)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40D842F8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438DF76A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15 - 20</w:t>
            </w:r>
          </w:p>
        </w:tc>
      </w:tr>
      <w:tr w:rsidR="00EC1325" w:rsidRPr="00C96D84" w14:paraId="5AFCD268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B2D640A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Podvrh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, Mala Jazbina (Obrtnička ulica/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Volavec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>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763A7A0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  <w:r w:rsidRPr="004C56AE">
              <w:rPr>
                <w:rFonts w:ascii="Arial Narrow" w:hAnsi="Arial Narrow" w:cs="Calibri"/>
                <w:color w:val="000000"/>
              </w:rPr>
              <w:t>.9.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52296B7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265F0F55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3020B726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Lug Samoborski</w:t>
            </w:r>
          </w:p>
          <w:p w14:paraId="721EFEB3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zelenog otoka)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2A1E0753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  <w:r w:rsidRPr="004C56AE">
              <w:rPr>
                <w:rFonts w:ascii="Arial Narrow" w:hAnsi="Arial Narrow" w:cs="Calibri"/>
                <w:color w:val="000000"/>
              </w:rPr>
              <w:t>.9.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5D0BBD03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150F03C7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7DBF14B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Klokočevec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Samoborski</w:t>
            </w:r>
          </w:p>
          <w:p w14:paraId="3BC493AD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zelenog otoka)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F622DFC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</w:t>
            </w:r>
            <w:r w:rsidRPr="004C56AE">
              <w:rPr>
                <w:rFonts w:ascii="Arial Narrow" w:hAnsi="Arial Narrow" w:cs="Calibri"/>
                <w:color w:val="000000"/>
              </w:rPr>
              <w:t>.9.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48B0A17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5ADF3DBB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7C10A0A9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Grdanjci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(kod DVD-a)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24F07C84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</w:t>
            </w:r>
            <w:r w:rsidRPr="004C56AE">
              <w:rPr>
                <w:rFonts w:ascii="Arial Narrow" w:hAnsi="Arial Narrow" w:cs="Calibri"/>
                <w:color w:val="000000"/>
              </w:rPr>
              <w:t>.9.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38E59704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67297A61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1502180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Bobovica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(centar)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A21FAED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</w:t>
            </w:r>
            <w:r w:rsidRPr="004C56AE">
              <w:rPr>
                <w:rFonts w:ascii="Arial Narrow" w:hAnsi="Arial Narrow" w:cs="Calibri"/>
                <w:color w:val="000000"/>
              </w:rPr>
              <w:t>.9.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4A41E41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436AE846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3D48C21E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Samoborski Otok (kod DVD-a)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2B4BBB70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</w:t>
            </w:r>
            <w:r w:rsidRPr="004C56AE">
              <w:rPr>
                <w:rFonts w:ascii="Arial Narrow" w:hAnsi="Arial Narrow" w:cs="Calibri"/>
                <w:color w:val="000000"/>
              </w:rPr>
              <w:t>.9.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1362768E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136FBCAB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75D923A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Otruševec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(kod trgovine)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BBFC23D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  <w:r w:rsidRPr="004C56AE">
              <w:rPr>
                <w:rFonts w:ascii="Arial Narrow" w:hAnsi="Arial Narrow" w:cs="Calibri"/>
                <w:color w:val="000000"/>
              </w:rPr>
              <w:t>.9.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668B9212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2926F626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40A5B6D3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Dubrava Samoborska </w:t>
            </w:r>
          </w:p>
          <w:p w14:paraId="30639A2A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(kod </w:t>
            </w:r>
            <w:r>
              <w:rPr>
                <w:rFonts w:ascii="Arial Narrow" w:hAnsi="Arial Narrow" w:cs="Calibri"/>
                <w:b w:val="0"/>
                <w:color w:val="000000"/>
              </w:rPr>
              <w:t>starog groblja</w:t>
            </w:r>
            <w:r w:rsidRPr="00C96D84">
              <w:rPr>
                <w:rFonts w:ascii="Arial Narrow" w:hAnsi="Arial Narrow" w:cs="Calibri"/>
                <w:b w:val="0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781E0B1B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  <w:r w:rsidRPr="004C56AE">
              <w:rPr>
                <w:rFonts w:ascii="Arial Narrow" w:hAnsi="Arial Narrow" w:cs="Calibri"/>
                <w:color w:val="000000"/>
              </w:rPr>
              <w:t>.9.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339D0072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65CE2FB6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6BDD663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Gradna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(kod društvenog doma)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BD671D9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CDA8285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7F591284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32093BA6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Celine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Samoborske</w:t>
            </w:r>
          </w:p>
          <w:p w14:paraId="274223AD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društvenog doma)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2F5F6B8E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7AADF9E7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51AA9407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7285F0C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Medsave</w:t>
            </w:r>
            <w:proofErr w:type="spellEnd"/>
          </w:p>
          <w:p w14:paraId="02D3040A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skele)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44E9B58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06AA6327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07FC8804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17FDA79D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Savršćak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(kod mosta)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7913E80E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0BBA5FDE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0F40CF6E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DFAB60D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</w:rPr>
              <w:t>Farkaševec</w:t>
            </w:r>
            <w:proofErr w:type="spellEnd"/>
            <w:r w:rsidRPr="00C96D84">
              <w:rPr>
                <w:rFonts w:ascii="Arial Narrow" w:hAnsi="Arial Narrow" w:cs="Calibri"/>
                <w:b w:val="0"/>
              </w:rPr>
              <w:t xml:space="preserve"> Samoborski</w:t>
            </w:r>
          </w:p>
          <w:p w14:paraId="1626FE32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</w:rPr>
              <w:t xml:space="preserve">(kod </w:t>
            </w:r>
            <w:proofErr w:type="spellStart"/>
            <w:r w:rsidRPr="00C96D84">
              <w:rPr>
                <w:rFonts w:ascii="Arial Narrow" w:hAnsi="Arial Narrow" w:cs="Calibri"/>
                <w:b w:val="0"/>
              </w:rPr>
              <w:t>Farkaševec</w:t>
            </w:r>
            <w:proofErr w:type="spellEnd"/>
            <w:r w:rsidRPr="00C96D84">
              <w:rPr>
                <w:rFonts w:ascii="Arial Narrow" w:hAnsi="Arial Narrow" w:cs="Calibri"/>
                <w:b w:val="0"/>
              </w:rPr>
              <w:t xml:space="preserve"> Samoborski 107)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0F2862C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1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2312472A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68A0A4F0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44627924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Vrbovec Samoborski </w:t>
            </w:r>
          </w:p>
          <w:p w14:paraId="10CE2D2D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trgovine)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50A7DBAE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1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52A3953A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6C91E969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5E48757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Domaslovec</w:t>
            </w:r>
            <w:proofErr w:type="spellEnd"/>
          </w:p>
          <w:p w14:paraId="5B2913FB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nogometnog  igrališta)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1F07C4B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2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11DD299B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2D68A2E8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34B453A3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Hrastina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Samoborska</w:t>
            </w:r>
          </w:p>
          <w:p w14:paraId="04F95CAD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trgovine)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6D64FEC2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2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568E553B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00C8A7C4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23E7C65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Mala Rakovica (parkiralište nasuprot Ulice Voćnjaci)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236E790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3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1F5E53FC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3C5D20A7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2CD8CD0A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Velika Rakovica</w:t>
            </w:r>
          </w:p>
          <w:p w14:paraId="143ED360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nogometnog igrališta)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493FC794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3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2ED855B7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08A85140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BBA71F8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Kladje</w:t>
            </w:r>
            <w:proofErr w:type="spellEnd"/>
          </w:p>
          <w:p w14:paraId="1AB325FD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Mirnovečka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28)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5C52E27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6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588886CD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61014FEC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3C41B182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Molvice</w:t>
            </w:r>
            <w:proofErr w:type="spellEnd"/>
          </w:p>
          <w:p w14:paraId="3F4396FA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zelenog otoka)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1F03CAFD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6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6F8F2167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19862F0A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A63F2F8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Sveti Martin pod Okićem</w:t>
            </w:r>
          </w:p>
          <w:p w14:paraId="376CCC97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(centar)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3F1950B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7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5EFBF2E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01E99BB4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4BC7589E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Konščica</w:t>
            </w:r>
            <w:proofErr w:type="spellEnd"/>
          </w:p>
          <w:p w14:paraId="399F71E7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(kod </w:t>
            </w:r>
            <w:r>
              <w:rPr>
                <w:rFonts w:ascii="Arial Narrow" w:hAnsi="Arial Narrow" w:cs="Calibri"/>
                <w:b w:val="0"/>
                <w:color w:val="000000"/>
              </w:rPr>
              <w:t>društvenog doma</w:t>
            </w:r>
            <w:r w:rsidRPr="00C96D84">
              <w:rPr>
                <w:rFonts w:ascii="Arial Narrow" w:hAnsi="Arial Narrow" w:cs="Calibri"/>
                <w:b w:val="0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34E16FDA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17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478CDC3B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1A0CBFF9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A06FAD0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Podgrađe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Podokićko</w:t>
            </w:r>
            <w:proofErr w:type="spellEnd"/>
          </w:p>
          <w:p w14:paraId="78D10721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kapelice)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60B80CA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18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02588C58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46D35607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762D692E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Drežnik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Podokićki</w:t>
            </w:r>
            <w:proofErr w:type="spellEnd"/>
          </w:p>
          <w:p w14:paraId="4729039F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društvenog doma)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0B7CB29F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18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49DD38A8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234D3638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49831F2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Galgovo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(centar)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DC0DDDD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B0C5607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24CDA6D6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6425B691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lastRenderedPageBreak/>
              <w:t>Rakov Potok</w:t>
            </w:r>
          </w:p>
          <w:p w14:paraId="15D9C9AC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(Samoborska/ Karlovačka)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5F1A7BA9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1606FABB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5052051E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0861D7D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Pavučnjak</w:t>
            </w:r>
          </w:p>
          <w:p w14:paraId="3425EB4D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društvenog doma)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DC0A6DE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52CE52F9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28EE9A11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759B2C35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Petkov Breg</w:t>
            </w:r>
          </w:p>
          <w:p w14:paraId="5CFBE510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društvenog doma)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468F81BC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0A70EADB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53EDF6A6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4995517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Klake</w:t>
            </w:r>
          </w:p>
          <w:p w14:paraId="6962482B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škole)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A777A46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3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549ADBC5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489D34E3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6B1C0F3A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Manja Vas, Kotari,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Bukovje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Podvrško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i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Prekrižje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Plešivičko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</w:t>
            </w:r>
          </w:p>
          <w:p w14:paraId="2E810481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(kod autobusne stanice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Bukovje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26969A03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3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7A9F3410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0A246A1D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202B1AB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Rude (centar)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C66D8B8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2094DE64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3447805D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32078E76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Braslovje</w:t>
            </w:r>
            <w:proofErr w:type="spellEnd"/>
          </w:p>
          <w:p w14:paraId="66F119FC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društvenog doma)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4A7EBF93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7B883ADF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3D491683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614334C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Cerje Samoborsko</w:t>
            </w:r>
          </w:p>
          <w:p w14:paraId="4000B756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DVD-a)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6863814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5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16224F4E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EC1325" w:rsidRPr="00C96D84" w14:paraId="768DC7F0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37F17BC1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Vrhovčak</w:t>
            </w:r>
            <w:proofErr w:type="spellEnd"/>
          </w:p>
          <w:p w14:paraId="46255EA0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zelenog otoka)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22ABECDB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5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38AA4109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EC1325" w:rsidRPr="00C96D84" w14:paraId="02440255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83C41F1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</w:rPr>
            </w:pPr>
            <w:r w:rsidRPr="00C96D84">
              <w:rPr>
                <w:rFonts w:ascii="Arial Narrow" w:hAnsi="Arial Narrow" w:cs="Calibri"/>
                <w:b w:val="0"/>
              </w:rPr>
              <w:t>Veliki i Mali Lipovec</w:t>
            </w:r>
          </w:p>
          <w:p w14:paraId="7ABA88D9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</w:rPr>
              <w:t xml:space="preserve">(kod </w:t>
            </w:r>
            <w:proofErr w:type="spellStart"/>
            <w:r w:rsidRPr="00C96D84">
              <w:rPr>
                <w:rFonts w:ascii="Arial Narrow" w:hAnsi="Arial Narrow" w:cs="Calibri"/>
                <w:b w:val="0"/>
              </w:rPr>
              <w:t>Šoićeve</w:t>
            </w:r>
            <w:proofErr w:type="spellEnd"/>
            <w:r w:rsidRPr="00C96D84">
              <w:rPr>
                <w:rFonts w:ascii="Arial Narrow" w:hAnsi="Arial Narrow" w:cs="Calibri"/>
                <w:b w:val="0"/>
              </w:rPr>
              <w:t xml:space="preserve"> kuće)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120E5EA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26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621303A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15 - 16</w:t>
            </w:r>
          </w:p>
        </w:tc>
      </w:tr>
      <w:tr w:rsidR="00EC1325" w:rsidRPr="00C96D84" w14:paraId="4620C5AB" w14:textId="77777777" w:rsidTr="0026556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061A2184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Smerovišće</w:t>
            </w:r>
            <w:proofErr w:type="spellEnd"/>
          </w:p>
          <w:p w14:paraId="338485FF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Smerovišće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>/ Gregurić Breg)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7E154537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26.9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110D4BC7" w14:textId="77777777" w:rsidR="00EC1325" w:rsidRPr="00C96D84" w:rsidRDefault="00EC1325" w:rsidP="00265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17 - 18</w:t>
            </w:r>
          </w:p>
        </w:tc>
      </w:tr>
      <w:tr w:rsidR="00EC1325" w:rsidRPr="00C96D84" w14:paraId="702A5826" w14:textId="77777777" w:rsidTr="0026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4C09AF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Slani Dol</w:t>
            </w:r>
          </w:p>
          <w:p w14:paraId="6A1C733C" w14:textId="77777777" w:rsidR="00EC1325" w:rsidRPr="00C96D84" w:rsidRDefault="00EC1325" w:rsidP="0026556C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autobusne stanice)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7DBDF4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26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2ED4" w14:textId="77777777" w:rsidR="00EC1325" w:rsidRPr="00C96D84" w:rsidRDefault="00EC1325" w:rsidP="00265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19 - 20</w:t>
            </w:r>
          </w:p>
        </w:tc>
      </w:tr>
    </w:tbl>
    <w:p w14:paraId="2384A18B" w14:textId="77777777" w:rsidR="00EC1325" w:rsidRPr="00E92868" w:rsidRDefault="00EC1325" w:rsidP="00EC1325"/>
    <w:p w14:paraId="32360F2A" w14:textId="77777777" w:rsidR="00EC1325" w:rsidRPr="000D3285" w:rsidRDefault="00EC1325" w:rsidP="00EC1325"/>
    <w:p w14:paraId="54D90C14" w14:textId="174BC893" w:rsidR="00055334" w:rsidRPr="00B95EE2" w:rsidRDefault="00055334" w:rsidP="00B95EE2"/>
    <w:sectPr w:rsidR="00055334" w:rsidRPr="00B95EE2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F94E8" w14:textId="77777777" w:rsidR="00DD2124" w:rsidRDefault="00DD2124">
      <w:r>
        <w:separator/>
      </w:r>
    </w:p>
    <w:p w14:paraId="34E08CAE" w14:textId="77777777" w:rsidR="00DD2124" w:rsidRDefault="00DD2124"/>
  </w:endnote>
  <w:endnote w:type="continuationSeparator" w:id="0">
    <w:p w14:paraId="7ED14BFA" w14:textId="77777777" w:rsidR="00DD2124" w:rsidRDefault="00DD2124">
      <w:r>
        <w:continuationSeparator/>
      </w:r>
    </w:p>
    <w:p w14:paraId="3E5CBB45" w14:textId="77777777" w:rsidR="00DD2124" w:rsidRDefault="00DD2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26CD15D0" w:rsidR="00FB059D" w:rsidRDefault="00E815CE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243D27FA">
              <wp:simplePos x="0" y="0"/>
              <wp:positionH relativeFrom="page">
                <wp:posOffset>356721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1ACD8DF5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1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HW1qojeAAAACQEAAA8AAAAAAAAA&#10;AAAAAAAAyQQAAGRycy9kb3ducmV2LnhtbFBLBQYAAAAABAAEAPMAAADUBQAAAAA=&#10;" filled="f" stroked="f">
              <v:textbox>
                <w:txbxContent>
                  <w:p w14:paraId="3B7586ED" w14:textId="1ACD8DF5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473FD">
      <w:rPr>
        <w:noProof/>
      </w:rPr>
      <w:drawing>
        <wp:anchor distT="0" distB="0" distL="114300" distR="114300" simplePos="0" relativeHeight="251672576" behindDoc="1" locked="0" layoutInCell="1" allowOverlap="1" wp14:anchorId="47B25E66" wp14:editId="374F1E75">
          <wp:simplePos x="0" y="0"/>
          <wp:positionH relativeFrom="column">
            <wp:posOffset>3914140</wp:posOffset>
          </wp:positionH>
          <wp:positionV relativeFrom="paragraph">
            <wp:posOffset>-300355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058506725" name="Slika 1058506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9D512" w14:textId="77777777" w:rsidR="00DD2124" w:rsidRDefault="00DD2124">
      <w:r>
        <w:separator/>
      </w:r>
    </w:p>
    <w:p w14:paraId="7E6FD998" w14:textId="77777777" w:rsidR="00DD2124" w:rsidRDefault="00DD2124"/>
  </w:footnote>
  <w:footnote w:type="continuationSeparator" w:id="0">
    <w:p w14:paraId="05B8580D" w14:textId="77777777" w:rsidR="00DD2124" w:rsidRDefault="00DD2124">
      <w:r>
        <w:continuationSeparator/>
      </w:r>
    </w:p>
    <w:p w14:paraId="0C16B0B6" w14:textId="77777777" w:rsidR="00DD2124" w:rsidRDefault="00DD21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20A12DDE">
          <wp:simplePos x="0" y="0"/>
          <wp:positionH relativeFrom="margin">
            <wp:posOffset>-507577</wp:posOffset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5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5"/>
  </w:num>
  <w:num w:numId="6" w16cid:durableId="259530160">
    <w:abstractNumId w:val="8"/>
  </w:num>
  <w:num w:numId="7" w16cid:durableId="2111925622">
    <w:abstractNumId w:val="23"/>
  </w:num>
  <w:num w:numId="8" w16cid:durableId="600572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8"/>
  </w:num>
  <w:num w:numId="13" w16cid:durableId="1328555196">
    <w:abstractNumId w:val="17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4"/>
  </w:num>
  <w:num w:numId="20" w16cid:durableId="9093897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6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7"/>
  </w:num>
  <w:num w:numId="26" w16cid:durableId="594365136">
    <w:abstractNumId w:val="7"/>
  </w:num>
  <w:num w:numId="27" w16cid:durableId="1837109745">
    <w:abstractNumId w:val="22"/>
  </w:num>
  <w:num w:numId="28" w16cid:durableId="1309629554">
    <w:abstractNumId w:val="20"/>
  </w:num>
  <w:num w:numId="29" w16cid:durableId="891188994">
    <w:abstractNumId w:val="21"/>
  </w:num>
  <w:num w:numId="30" w16cid:durableId="164516060">
    <w:abstractNumId w:val="4"/>
  </w:num>
  <w:num w:numId="31" w16cid:durableId="4152449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402D29"/>
    <w:rsid w:val="00411DE3"/>
    <w:rsid w:val="0041315D"/>
    <w:rsid w:val="004133C1"/>
    <w:rsid w:val="00420956"/>
    <w:rsid w:val="00422203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F0F7A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51654"/>
    <w:rsid w:val="0065305C"/>
    <w:rsid w:val="0065314F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4C98"/>
    <w:rsid w:val="0081151F"/>
    <w:rsid w:val="00811DBA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4BE1"/>
    <w:rsid w:val="00855AB1"/>
    <w:rsid w:val="00856A6B"/>
    <w:rsid w:val="00861257"/>
    <w:rsid w:val="00861DC4"/>
    <w:rsid w:val="00865E55"/>
    <w:rsid w:val="00872F86"/>
    <w:rsid w:val="00876AA2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30FE8"/>
    <w:rsid w:val="00931EBF"/>
    <w:rsid w:val="00932690"/>
    <w:rsid w:val="00935180"/>
    <w:rsid w:val="00941F86"/>
    <w:rsid w:val="0094733A"/>
    <w:rsid w:val="009501EC"/>
    <w:rsid w:val="00950D06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5EE2"/>
    <w:rsid w:val="00B96E5A"/>
    <w:rsid w:val="00BA0467"/>
    <w:rsid w:val="00BA1257"/>
    <w:rsid w:val="00BA59AB"/>
    <w:rsid w:val="00BA6053"/>
    <w:rsid w:val="00BA70E2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7748"/>
    <w:rsid w:val="00D202E2"/>
    <w:rsid w:val="00D21265"/>
    <w:rsid w:val="00D23590"/>
    <w:rsid w:val="00D24C62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124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B3D24"/>
    <w:rsid w:val="00EB403F"/>
    <w:rsid w:val="00EC1325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AEF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1989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2</cp:revision>
  <cp:lastPrinted>2024-02-07T08:00:00Z</cp:lastPrinted>
  <dcterms:created xsi:type="dcterms:W3CDTF">2024-09-02T07:35:00Z</dcterms:created>
  <dcterms:modified xsi:type="dcterms:W3CDTF">2024-09-02T07:35:00Z</dcterms:modified>
</cp:coreProperties>
</file>